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38ACF3A" wp14:editId="5F3CBE0F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2E57E9" w:rsidP="00263584">
            <w:pPr>
              <w:pStyle w:val="Year"/>
              <w:jc w:val="left"/>
            </w:pPr>
            <w:r>
              <w:rPr>
                <w:rStyle w:val="Month"/>
              </w:rPr>
              <w:t>September</w:t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263584" w:rsidRPr="00733DF9">
              <w:rPr>
                <w:sz w:val="36"/>
                <w:szCs w:val="36"/>
              </w:rPr>
              <w:t>2016</w:t>
            </w:r>
            <w:r w:rsidR="00733DF9" w:rsidRPr="00733DF9">
              <w:rPr>
                <w:sz w:val="36"/>
                <w:szCs w:val="36"/>
              </w:rPr>
              <w:t xml:space="preserve"> Y</w:t>
            </w:r>
            <w:r w:rsidR="00733DF9">
              <w:rPr>
                <w:sz w:val="36"/>
                <w:szCs w:val="36"/>
              </w:rPr>
              <w:t xml:space="preserve">outh </w:t>
            </w:r>
            <w:r w:rsidR="00733DF9" w:rsidRPr="00733DF9">
              <w:rPr>
                <w:sz w:val="36"/>
                <w:szCs w:val="36"/>
              </w:rPr>
              <w:t>G</w:t>
            </w:r>
            <w:r w:rsidR="00733DF9">
              <w:rPr>
                <w:sz w:val="36"/>
                <w:szCs w:val="36"/>
              </w:rPr>
              <w:t>roup</w:t>
            </w:r>
            <w:r w:rsidR="00733DF9" w:rsidRPr="00733DF9">
              <w:rPr>
                <w:sz w:val="36"/>
                <w:szCs w:val="36"/>
              </w:rPr>
              <w:t xml:space="preserve"> Calendar</w:t>
            </w:r>
            <w:r w:rsidR="00733DF9">
              <w:rPr>
                <w:sz w:val="36"/>
                <w:szCs w:val="36"/>
              </w:rPr>
              <w:t xml:space="preserve">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DB438F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A62136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A62136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A62136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A62136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A62136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A62136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A62136">
            <w:pPr>
              <w:pStyle w:val="Days"/>
            </w:pPr>
            <w:r>
              <w:t>Sat.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5AC2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5AC2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95AC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5AC2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95AC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95AC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5AC2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95AC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95AC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5AC2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95AC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95AC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5AC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95AC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5AC2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95AC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95AC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5AC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95AC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5AC2"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95AC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95AC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5AC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95AC2">
              <w:rPr>
                <w:noProof/>
              </w:rPr>
              <w:t>3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Pr="00AA6B56" w:rsidRDefault="00A62136">
            <w:pPr>
              <w:pStyle w:val="Dates"/>
              <w:spacing w:after="40"/>
              <w:rPr>
                <w:color w:val="auto"/>
              </w:rPr>
            </w:pPr>
            <w:r w:rsidRPr="00AA6B56">
              <w:rPr>
                <w:color w:val="auto"/>
              </w:rPr>
              <w:fldChar w:fldCharType="begin"/>
            </w:r>
            <w:r w:rsidRPr="00AA6B56">
              <w:rPr>
                <w:color w:val="auto"/>
              </w:rPr>
              <w:instrText xml:space="preserve"> =G2+1 </w:instrText>
            </w:r>
            <w:r w:rsidRPr="00AA6B56">
              <w:rPr>
                <w:color w:val="auto"/>
              </w:rPr>
              <w:fldChar w:fldCharType="separate"/>
            </w:r>
            <w:r w:rsidR="00695AC2">
              <w:rPr>
                <w:noProof/>
                <w:color w:val="auto"/>
              </w:rPr>
              <w:t>4</w:t>
            </w:r>
            <w:r w:rsidRPr="00AA6B56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95AC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95AC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95AC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95AC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95AC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95AC2">
              <w:rPr>
                <w:noProof/>
              </w:rPr>
              <w:t>10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Pr="00AA6B56" w:rsidRDefault="00733DF9" w:rsidP="002E57E9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AA6B56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733DF9" w:rsidRPr="00AA6B56" w:rsidRDefault="00733DF9" w:rsidP="002E57E9">
            <w:pPr>
              <w:spacing w:before="40" w:after="40"/>
              <w:rPr>
                <w:color w:val="auto"/>
              </w:rPr>
            </w:pPr>
            <w:r w:rsidRPr="00AA6B56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Pr="00AA6B56" w:rsidRDefault="00A62136">
            <w:pPr>
              <w:pStyle w:val="Dates"/>
              <w:spacing w:after="40"/>
              <w:rPr>
                <w:color w:val="auto"/>
              </w:rPr>
            </w:pPr>
            <w:r w:rsidRPr="00AA6B56">
              <w:rPr>
                <w:color w:val="auto"/>
              </w:rPr>
              <w:fldChar w:fldCharType="begin"/>
            </w:r>
            <w:r w:rsidRPr="00AA6B56">
              <w:rPr>
                <w:color w:val="auto"/>
              </w:rPr>
              <w:instrText xml:space="preserve"> =G4+1 </w:instrText>
            </w:r>
            <w:r w:rsidRPr="00AA6B56">
              <w:rPr>
                <w:color w:val="auto"/>
              </w:rPr>
              <w:fldChar w:fldCharType="separate"/>
            </w:r>
            <w:r w:rsidR="00695AC2">
              <w:rPr>
                <w:noProof/>
                <w:color w:val="auto"/>
              </w:rPr>
              <w:t>11</w:t>
            </w:r>
            <w:r w:rsidRPr="00AA6B56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95AC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95AC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95AC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95AC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95AC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95AC2">
              <w:rPr>
                <w:noProof/>
              </w:rPr>
              <w:t>17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733DF9" w:rsidRPr="00AA6B56" w:rsidRDefault="00733DF9" w:rsidP="00733DF9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AA6B56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AA6B56" w:rsidRDefault="00733DF9" w:rsidP="00733DF9">
            <w:pPr>
              <w:spacing w:before="40" w:after="40"/>
              <w:rPr>
                <w:color w:val="auto"/>
              </w:rPr>
            </w:pPr>
            <w:r w:rsidRPr="00AA6B56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7D4425" w:rsidRDefault="00733DF9">
            <w:pPr>
              <w:spacing w:before="40" w:after="40"/>
              <w:rPr>
                <w:b/>
                <w:color w:val="auto"/>
                <w:sz w:val="24"/>
                <w:szCs w:val="24"/>
              </w:rPr>
            </w:pPr>
            <w:r w:rsidRPr="007D4425">
              <w:rPr>
                <w:b/>
                <w:color w:val="auto"/>
                <w:sz w:val="24"/>
                <w:szCs w:val="24"/>
              </w:rPr>
              <w:t>Jumpstreet</w:t>
            </w:r>
          </w:p>
          <w:p w:rsidR="00C401F4" w:rsidRPr="007D4425" w:rsidRDefault="007D4425">
            <w:pPr>
              <w:spacing w:before="40" w:after="4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6-8</w:t>
            </w:r>
            <w:r w:rsidR="00C401F4" w:rsidRPr="007D4425">
              <w:rPr>
                <w:b/>
                <w:color w:val="auto"/>
                <w:sz w:val="24"/>
                <w:szCs w:val="24"/>
              </w:rPr>
              <w:t>pm</w:t>
            </w:r>
          </w:p>
          <w:p w:rsidR="00573686" w:rsidRDefault="00573686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Pr="00AA6B56" w:rsidRDefault="00A62136">
            <w:pPr>
              <w:pStyle w:val="Dates"/>
              <w:spacing w:after="40"/>
              <w:rPr>
                <w:color w:val="auto"/>
              </w:rPr>
            </w:pPr>
            <w:r w:rsidRPr="00AA6B56">
              <w:rPr>
                <w:color w:val="auto"/>
              </w:rPr>
              <w:fldChar w:fldCharType="begin"/>
            </w:r>
            <w:r w:rsidRPr="00AA6B56">
              <w:rPr>
                <w:color w:val="auto"/>
              </w:rPr>
              <w:instrText xml:space="preserve"> =G6+1 </w:instrText>
            </w:r>
            <w:r w:rsidRPr="00AA6B56">
              <w:rPr>
                <w:color w:val="auto"/>
              </w:rPr>
              <w:fldChar w:fldCharType="separate"/>
            </w:r>
            <w:r w:rsidR="00695AC2">
              <w:rPr>
                <w:noProof/>
                <w:color w:val="auto"/>
              </w:rPr>
              <w:t>18</w:t>
            </w:r>
            <w:r w:rsidRPr="00AA6B56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95AC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95AC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95AC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95AC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95AC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95AC2">
              <w:rPr>
                <w:noProof/>
              </w:rPr>
              <w:t>24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733DF9" w:rsidRPr="00AA6B56" w:rsidRDefault="00733DF9" w:rsidP="00733DF9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AA6B56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AA6B56" w:rsidRDefault="00733DF9" w:rsidP="00733DF9">
            <w:pPr>
              <w:spacing w:before="40" w:after="40"/>
              <w:rPr>
                <w:color w:val="auto"/>
              </w:rPr>
            </w:pPr>
            <w:r w:rsidRPr="00AA6B56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Pr="00AA6B56" w:rsidRDefault="00A62136">
            <w:pPr>
              <w:pStyle w:val="Dates"/>
              <w:spacing w:after="40"/>
              <w:rPr>
                <w:color w:val="auto"/>
              </w:rPr>
            </w:pPr>
            <w:r w:rsidRPr="00AA6B56">
              <w:rPr>
                <w:color w:val="auto"/>
              </w:rPr>
              <w:fldChar w:fldCharType="begin"/>
            </w:r>
            <w:r w:rsidRPr="00AA6B56">
              <w:rPr>
                <w:color w:val="auto"/>
              </w:rPr>
              <w:instrText xml:space="preserve">IF </w:instrText>
            </w:r>
            <w:r w:rsidRPr="00AA6B56">
              <w:rPr>
                <w:color w:val="auto"/>
              </w:rPr>
              <w:fldChar w:fldCharType="begin"/>
            </w:r>
            <w:r w:rsidRPr="00AA6B56">
              <w:rPr>
                <w:color w:val="auto"/>
              </w:rPr>
              <w:instrText xml:space="preserve"> =G8</w:instrText>
            </w:r>
            <w:r w:rsidRPr="00AA6B56">
              <w:rPr>
                <w:color w:val="auto"/>
              </w:rPr>
              <w:fldChar w:fldCharType="separate"/>
            </w:r>
            <w:r w:rsidR="00695AC2">
              <w:rPr>
                <w:noProof/>
                <w:color w:val="auto"/>
              </w:rPr>
              <w:instrText>24</w:instrText>
            </w:r>
            <w:r w:rsidRPr="00AA6B56">
              <w:rPr>
                <w:color w:val="auto"/>
              </w:rPr>
              <w:fldChar w:fldCharType="end"/>
            </w:r>
            <w:r w:rsidRPr="00AA6B56">
              <w:rPr>
                <w:color w:val="auto"/>
              </w:rPr>
              <w:instrText xml:space="preserve"> = 0,"" </w:instrText>
            </w:r>
            <w:r w:rsidRPr="00AA6B56">
              <w:rPr>
                <w:color w:val="auto"/>
              </w:rPr>
              <w:fldChar w:fldCharType="begin"/>
            </w:r>
            <w:r w:rsidRPr="00AA6B56">
              <w:rPr>
                <w:color w:val="auto"/>
              </w:rPr>
              <w:instrText xml:space="preserve"> IF </w:instrText>
            </w:r>
            <w:r w:rsidRPr="00AA6B56">
              <w:rPr>
                <w:color w:val="auto"/>
              </w:rPr>
              <w:fldChar w:fldCharType="begin"/>
            </w:r>
            <w:r w:rsidRPr="00AA6B56">
              <w:rPr>
                <w:color w:val="auto"/>
              </w:rPr>
              <w:instrText xml:space="preserve"> =G8 </w:instrText>
            </w:r>
            <w:r w:rsidRPr="00AA6B56">
              <w:rPr>
                <w:color w:val="auto"/>
              </w:rPr>
              <w:fldChar w:fldCharType="separate"/>
            </w:r>
            <w:r w:rsidR="00695AC2">
              <w:rPr>
                <w:noProof/>
                <w:color w:val="auto"/>
              </w:rPr>
              <w:instrText>24</w:instrText>
            </w:r>
            <w:r w:rsidRPr="00AA6B56">
              <w:rPr>
                <w:color w:val="auto"/>
              </w:rPr>
              <w:fldChar w:fldCharType="end"/>
            </w:r>
            <w:r w:rsidRPr="00AA6B56">
              <w:rPr>
                <w:color w:val="auto"/>
              </w:rPr>
              <w:instrText xml:space="preserve">  &lt; </w:instrText>
            </w:r>
            <w:r w:rsidRPr="00AA6B56">
              <w:rPr>
                <w:color w:val="auto"/>
              </w:rPr>
              <w:fldChar w:fldCharType="begin"/>
            </w:r>
            <w:r w:rsidRPr="00AA6B56">
              <w:rPr>
                <w:color w:val="auto"/>
              </w:rPr>
              <w:instrText xml:space="preserve"> DocVariable MonthEnd \@ d </w:instrText>
            </w:r>
            <w:r w:rsidRPr="00AA6B56">
              <w:rPr>
                <w:color w:val="auto"/>
              </w:rPr>
              <w:fldChar w:fldCharType="separate"/>
            </w:r>
            <w:r w:rsidR="00695AC2">
              <w:rPr>
                <w:color w:val="auto"/>
              </w:rPr>
              <w:instrText>30</w:instrText>
            </w:r>
            <w:r w:rsidRPr="00AA6B56">
              <w:rPr>
                <w:color w:val="auto"/>
              </w:rPr>
              <w:fldChar w:fldCharType="end"/>
            </w:r>
            <w:r w:rsidRPr="00AA6B56">
              <w:rPr>
                <w:color w:val="auto"/>
              </w:rPr>
              <w:instrText xml:space="preserve">  </w:instrText>
            </w:r>
            <w:r w:rsidRPr="00AA6B56">
              <w:rPr>
                <w:color w:val="auto"/>
              </w:rPr>
              <w:fldChar w:fldCharType="begin"/>
            </w:r>
            <w:r w:rsidRPr="00AA6B56">
              <w:rPr>
                <w:color w:val="auto"/>
              </w:rPr>
              <w:instrText xml:space="preserve"> =G8+1 </w:instrText>
            </w:r>
            <w:r w:rsidRPr="00AA6B56">
              <w:rPr>
                <w:color w:val="auto"/>
              </w:rPr>
              <w:fldChar w:fldCharType="separate"/>
            </w:r>
            <w:r w:rsidR="00695AC2">
              <w:rPr>
                <w:noProof/>
                <w:color w:val="auto"/>
              </w:rPr>
              <w:instrText>25</w:instrText>
            </w:r>
            <w:r w:rsidRPr="00AA6B56">
              <w:rPr>
                <w:color w:val="auto"/>
              </w:rPr>
              <w:fldChar w:fldCharType="end"/>
            </w:r>
            <w:r w:rsidRPr="00AA6B56">
              <w:rPr>
                <w:color w:val="auto"/>
              </w:rPr>
              <w:instrText xml:space="preserve"> "" </w:instrText>
            </w:r>
            <w:r w:rsidRPr="00AA6B56">
              <w:rPr>
                <w:color w:val="auto"/>
              </w:rPr>
              <w:fldChar w:fldCharType="separate"/>
            </w:r>
            <w:r w:rsidR="00695AC2">
              <w:rPr>
                <w:noProof/>
                <w:color w:val="auto"/>
              </w:rPr>
              <w:instrText>25</w:instrText>
            </w:r>
            <w:r w:rsidRPr="00AA6B56">
              <w:rPr>
                <w:color w:val="auto"/>
              </w:rPr>
              <w:fldChar w:fldCharType="end"/>
            </w:r>
            <w:r w:rsidRPr="00AA6B56">
              <w:rPr>
                <w:color w:val="auto"/>
              </w:rPr>
              <w:fldChar w:fldCharType="separate"/>
            </w:r>
            <w:r w:rsidR="00695AC2">
              <w:rPr>
                <w:noProof/>
                <w:color w:val="auto"/>
              </w:rPr>
              <w:t>25</w:t>
            </w:r>
            <w:r w:rsidRPr="00AA6B56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95AC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95AC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5AC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95AC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5AC2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95AC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95AC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95AC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5AC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95AC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5AC2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95AC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95AC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95AC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5AC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95AC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695AC2">
              <w:fldChar w:fldCharType="separate"/>
            </w:r>
            <w:r w:rsidR="00695AC2">
              <w:rPr>
                <w:noProof/>
              </w:rPr>
              <w:instrText>28</w:instrText>
            </w:r>
            <w:r>
              <w:fldChar w:fldCharType="end"/>
            </w:r>
            <w:r w:rsidR="00695AC2">
              <w:fldChar w:fldCharType="separate"/>
            </w:r>
            <w:r w:rsidR="00695AC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95AC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95AC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5AC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95AC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5AC2">
              <w:rPr>
                <w:noProof/>
              </w:rPr>
              <w:instrText>29</w:instrText>
            </w:r>
            <w:r>
              <w:fldChar w:fldCharType="end"/>
            </w:r>
            <w:r w:rsidR="00695AC2">
              <w:fldChar w:fldCharType="separate"/>
            </w:r>
            <w:r w:rsidR="00695AC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95AC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95AC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5AC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95AC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5AC2">
              <w:rPr>
                <w:noProof/>
              </w:rPr>
              <w:instrText>30</w:instrText>
            </w:r>
            <w:r>
              <w:fldChar w:fldCharType="end"/>
            </w:r>
            <w:r w:rsidR="00695AC2">
              <w:fldChar w:fldCharType="separate"/>
            </w:r>
            <w:r w:rsidR="00695AC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A62136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95AC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95AC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5AC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2E57E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733DF9" w:rsidRPr="00AA6B56" w:rsidRDefault="00733DF9" w:rsidP="00733DF9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AA6B56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AA6B56" w:rsidRDefault="00733DF9" w:rsidP="00733DF9">
            <w:pPr>
              <w:spacing w:before="40" w:after="40"/>
              <w:rPr>
                <w:color w:val="auto"/>
              </w:rPr>
            </w:pPr>
            <w:r w:rsidRPr="00AA6B56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7D4425" w:rsidRDefault="00733DF9">
            <w:pPr>
              <w:spacing w:before="40" w:after="40"/>
              <w:rPr>
                <w:b/>
                <w:color w:val="auto"/>
                <w:sz w:val="24"/>
                <w:szCs w:val="24"/>
              </w:rPr>
            </w:pPr>
            <w:r w:rsidRPr="007D4425">
              <w:rPr>
                <w:b/>
                <w:color w:val="auto"/>
                <w:sz w:val="24"/>
                <w:szCs w:val="24"/>
              </w:rPr>
              <w:t>Dart Warz</w:t>
            </w:r>
          </w:p>
          <w:p w:rsidR="00D1039A" w:rsidRPr="007D4425" w:rsidRDefault="007D4425">
            <w:pPr>
              <w:spacing w:before="40" w:after="4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6-8</w:t>
            </w:r>
            <w:r w:rsidR="00D1039A" w:rsidRPr="007D4425">
              <w:rPr>
                <w:b/>
                <w:color w:val="auto"/>
                <w:sz w:val="24"/>
                <w:szCs w:val="24"/>
              </w:rPr>
              <w:t>pm</w:t>
            </w:r>
          </w:p>
          <w:p w:rsidR="00573686" w:rsidRDefault="00573686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73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7"/>
        </w:trPr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</w:tbl>
    <w:p w:rsidR="00DB438F" w:rsidRDefault="00DB438F">
      <w:pPr>
        <w:pStyle w:val="NoSpacing"/>
      </w:pPr>
    </w:p>
    <w:tbl>
      <w:tblPr>
        <w:tblW w:w="5001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5"/>
        <w:gridCol w:w="9407"/>
      </w:tblGrid>
      <w:tr w:rsidR="00733DF9" w:rsidTr="00733DF9">
        <w:trPr>
          <w:cantSplit/>
          <w:trHeight w:hRule="exact" w:val="2528"/>
        </w:trPr>
        <w:tc>
          <w:tcPr>
            <w:tcW w:w="665" w:type="dxa"/>
            <w:shd w:val="clear" w:color="auto" w:fill="auto"/>
            <w:textDirection w:val="btLr"/>
          </w:tcPr>
          <w:p w:rsidR="00733DF9" w:rsidRDefault="00733DF9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408" w:type="dxa"/>
            <w:shd w:val="clear" w:color="auto" w:fill="auto"/>
            <w:vAlign w:val="center"/>
          </w:tcPr>
          <w:p w:rsidR="00733DF9" w:rsidRDefault="002A5D0B" w:rsidP="00733DF9">
            <w:pPr>
              <w:pStyle w:val="Notes"/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3360" behindDoc="0" locked="0" layoutInCell="0" allowOverlap="1" wp14:anchorId="00D5ED25" wp14:editId="29F74723">
                      <wp:simplePos x="0" y="0"/>
                      <wp:positionH relativeFrom="margin">
                        <wp:posOffset>4168140</wp:posOffset>
                      </wp:positionH>
                      <wp:positionV relativeFrom="margin">
                        <wp:posOffset>-114300</wp:posOffset>
                      </wp:positionV>
                      <wp:extent cx="1607185" cy="1838960"/>
                      <wp:effectExtent l="0" t="1587" r="0" b="0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607185" cy="183896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D1039A" w:rsidRPr="00147DF7" w:rsidRDefault="00C401F4" w:rsidP="00D1039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147DF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Dart Warz</w:t>
                                  </w:r>
                                </w:p>
                                <w:p w:rsidR="00C401F4" w:rsidRPr="006D6CA8" w:rsidRDefault="00D1039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bookmarkStart w:id="3" w:name="_GoBack"/>
                                  <w:r w:rsidRPr="006D6CA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Don’t miss out! Come to Dart Warz at 8150 S University Blvd in Centennial from 6:00-8:00pm! Hope to see you there! </w:t>
                                  </w:r>
                                  <w:bookmarkEnd w:id="3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5ED25" id="AutoShape 2" o:spid="_x0000_s1026" style="position:absolute;left:0;text-align:left;margin-left:328.2pt;margin-top:-9pt;width:126.55pt;height:144.8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" o:allowincell="f" fillcolor="#0f6fc6 [3204]" stroked="f">
                      <v:textbox>
                        <w:txbxContent>
                          <w:p w:rsidR="00D1039A" w:rsidRPr="00147DF7" w:rsidRDefault="00C401F4" w:rsidP="00D1039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47DF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Dart Warz</w:t>
                            </w:r>
                          </w:p>
                          <w:p w:rsidR="00C401F4" w:rsidRPr="006D6CA8" w:rsidRDefault="00D1039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4" w:name="_GoBack"/>
                            <w:r w:rsidRPr="006D6CA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Don’t miss out! Come to Dart Warz at 8150 S University Blvd in Centennial from 6:00-8:00pm! Hope to see you there! </w:t>
                            </w:r>
                            <w:bookmarkEnd w:id="4"/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4694DDED" wp14:editId="5812A54A">
                      <wp:simplePos x="0" y="0"/>
                      <wp:positionH relativeFrom="margin">
                        <wp:posOffset>2190750</wp:posOffset>
                      </wp:positionH>
                      <wp:positionV relativeFrom="margin">
                        <wp:posOffset>-114300</wp:posOffset>
                      </wp:positionV>
                      <wp:extent cx="1607185" cy="1838960"/>
                      <wp:effectExtent l="0" t="1587" r="0" b="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607185" cy="183896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D1039A" w:rsidRPr="00147DF7" w:rsidRDefault="0097782B" w:rsidP="00D1039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147DF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Jumpstreet</w:t>
                                  </w:r>
                                </w:p>
                                <w:p w:rsidR="0097782B" w:rsidRPr="006D6CA8" w:rsidRDefault="0097782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D6CA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Meet us at the Jumpstreet in </w:t>
                                  </w:r>
                                  <w:r w:rsidR="00C401F4" w:rsidRPr="006D6CA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Lakewood,</w:t>
                                  </w:r>
                                  <w:r w:rsidRPr="006D6CA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located at </w:t>
                                  </w:r>
                                  <w:r w:rsidR="00C401F4" w:rsidRPr="006D6CA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14500 W Colfax Ave, to bounce around and have a great time! See you there from 6:00-8:00 pm! </w:t>
                                  </w:r>
                                </w:p>
                                <w:p w:rsidR="0097782B" w:rsidRPr="00D1039A" w:rsidRDefault="0097782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94DDED" id="_x0000_s1027" style="position:absolute;left:0;text-align:left;margin-left:172.5pt;margin-top:-9pt;width:126.55pt;height:144.8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" o:allowincell="f" fillcolor="#0f6fc6 [3204]" stroked="f">
                      <v:textbox>
                        <w:txbxContent>
                          <w:p w:rsidR="00D1039A" w:rsidRPr="00147DF7" w:rsidRDefault="0097782B" w:rsidP="00D1039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47DF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Jumpstreet</w:t>
                            </w:r>
                          </w:p>
                          <w:p w:rsidR="0097782B" w:rsidRPr="006D6CA8" w:rsidRDefault="0097782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6CA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Meet us at the Jumpstreet in </w:t>
                            </w:r>
                            <w:r w:rsidR="00C401F4" w:rsidRPr="006D6CA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Lakewood,</w:t>
                            </w:r>
                            <w:r w:rsidRPr="006D6CA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located at </w:t>
                            </w:r>
                            <w:r w:rsidR="00C401F4" w:rsidRPr="006D6CA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14500 W Colfax Ave, to bounce around and have a great time! See you there from 6:00-8:00 pm! </w:t>
                            </w:r>
                          </w:p>
                          <w:p w:rsidR="0097782B" w:rsidRPr="00D1039A" w:rsidRDefault="0097782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E5BD9B4" wp14:editId="04BBB5B8">
                      <wp:simplePos x="0" y="0"/>
                      <wp:positionH relativeFrom="margin">
                        <wp:posOffset>191770</wp:posOffset>
                      </wp:positionH>
                      <wp:positionV relativeFrom="margin">
                        <wp:posOffset>-114300</wp:posOffset>
                      </wp:positionV>
                      <wp:extent cx="1606550" cy="1838960"/>
                      <wp:effectExtent l="0" t="1905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606550" cy="183896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97782B" w:rsidRPr="00147DF7" w:rsidRDefault="0097782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147DF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97782B" w:rsidRPr="006D6CA8" w:rsidRDefault="00D1039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D6CA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</w:t>
                                  </w:r>
                                  <w:r w:rsidR="0097782B" w:rsidRPr="006D6CA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on Sunday mornings during the 10:30 worship service. Please join us in the Youth room downstairs after the first 3 songs are sung for fun and fellowship</w:t>
                                  </w:r>
                                  <w:r w:rsidR="0097782B" w:rsidRPr="006D6CA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5BD9B4" id="_x0000_s1028" style="position:absolute;left:0;text-align:left;margin-left:15.1pt;margin-top:-9pt;width:126.5pt;height:144.8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" o:allowincell="f" fillcolor="#0f6fc6 [3204]" stroked="f">
                      <v:textbox>
                        <w:txbxContent>
                          <w:p w:rsidR="0097782B" w:rsidRPr="00147DF7" w:rsidRDefault="0097782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47DF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97782B" w:rsidRPr="006D6CA8" w:rsidRDefault="00D1039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6CA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</w:t>
                            </w:r>
                            <w:r w:rsidR="0097782B" w:rsidRPr="006D6CA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on Sunday mornings during the 10:30 worship service. Please join us in the Youth room downstairs after the first 3 songs are sung for fun and fellowship</w:t>
                            </w:r>
                            <w:r w:rsidR="0097782B" w:rsidRPr="006D6CA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Default="00C21CCE">
      <w:pPr>
        <w:pStyle w:val="NoSpacing"/>
      </w:pPr>
    </w:p>
    <w:sectPr w:rsidR="00C21CCE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E3" w:rsidRDefault="004B57E3">
      <w:pPr>
        <w:spacing w:before="0" w:after="0"/>
      </w:pPr>
      <w:r>
        <w:separator/>
      </w:r>
    </w:p>
  </w:endnote>
  <w:endnote w:type="continuationSeparator" w:id="0">
    <w:p w:rsidR="004B57E3" w:rsidRDefault="004B57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E3" w:rsidRDefault="004B57E3">
      <w:pPr>
        <w:spacing w:before="0" w:after="0"/>
      </w:pPr>
      <w:r>
        <w:separator/>
      </w:r>
    </w:p>
  </w:footnote>
  <w:footnote w:type="continuationSeparator" w:id="0">
    <w:p w:rsidR="004B57E3" w:rsidRDefault="004B57E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6"/>
    <w:docVar w:name="MonthStart" w:val="9/1/2016"/>
    <w:docVar w:name="WeekStart" w:val="1"/>
  </w:docVars>
  <w:rsids>
    <w:rsidRoot w:val="00263584"/>
    <w:rsid w:val="00147DF7"/>
    <w:rsid w:val="00263584"/>
    <w:rsid w:val="002A5D0B"/>
    <w:rsid w:val="002E57E9"/>
    <w:rsid w:val="004B57E3"/>
    <w:rsid w:val="00573686"/>
    <w:rsid w:val="00695AC2"/>
    <w:rsid w:val="006D6CA8"/>
    <w:rsid w:val="00733DF9"/>
    <w:rsid w:val="007D4425"/>
    <w:rsid w:val="008848D8"/>
    <w:rsid w:val="0097782B"/>
    <w:rsid w:val="00A62136"/>
    <w:rsid w:val="00AA6B56"/>
    <w:rsid w:val="00C21CCE"/>
    <w:rsid w:val="00C34267"/>
    <w:rsid w:val="00C401F4"/>
    <w:rsid w:val="00D1039A"/>
    <w:rsid w:val="00DB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408B-E849-4570-B9EC-D2ADE55E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59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10</cp:revision>
  <cp:lastPrinted>2016-08-23T18:42:00Z</cp:lastPrinted>
  <dcterms:created xsi:type="dcterms:W3CDTF">2016-07-26T18:46:00Z</dcterms:created>
  <dcterms:modified xsi:type="dcterms:W3CDTF">2016-08-23T19:32:00Z</dcterms:modified>
  <cp:version/>
</cp:coreProperties>
</file>