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590C71">
              <w:rPr>
                <w:rStyle w:val="Month"/>
              </w:rPr>
              <w:t>March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561460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56146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56146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90C7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90C7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D1C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90C7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D1C7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90C7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D1C7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90C7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33C8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590C71">
              <w:fldChar w:fldCharType="separate"/>
            </w:r>
            <w:r w:rsidR="00590C7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0C71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90C7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90C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</w:t>
            </w:r>
            <w:r>
              <w:fldChar w:fldCharType="end"/>
            </w:r>
          </w:p>
        </w:tc>
      </w:tr>
      <w:tr w:rsidR="0056146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B22E6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561460" w:rsidRPr="00561460" w:rsidRDefault="00561460" w:rsidP="0056146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561460">
              <w:rPr>
                <w:b/>
                <w:color w:val="auto"/>
                <w:sz w:val="20"/>
                <w:szCs w:val="20"/>
              </w:rPr>
              <w:t>Middle School</w:t>
            </w:r>
          </w:p>
          <w:p w:rsidR="00561460" w:rsidRPr="00561460" w:rsidRDefault="00561460" w:rsidP="0056146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561460">
              <w:rPr>
                <w:b/>
                <w:color w:val="auto"/>
                <w:sz w:val="20"/>
                <w:szCs w:val="20"/>
              </w:rPr>
              <w:t>Jumpstreet</w:t>
            </w:r>
          </w:p>
          <w:p w:rsidR="00561460" w:rsidRPr="00561460" w:rsidRDefault="00561460" w:rsidP="0056146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6-8</w:t>
            </w:r>
            <w:r w:rsidRPr="00561460">
              <w:rPr>
                <w:b/>
                <w:color w:val="auto"/>
                <w:sz w:val="20"/>
                <w:szCs w:val="20"/>
              </w:rPr>
              <w:t>pm</w:t>
            </w:r>
          </w:p>
          <w:p w:rsidR="00DB438F" w:rsidRPr="00561460" w:rsidRDefault="00DB438F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6146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90C7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90C7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90C7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90C7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90C7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90C7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Pr="00561460" w:rsidRDefault="00097B67">
            <w:pPr>
              <w:pStyle w:val="Dates"/>
              <w:spacing w:after="40"/>
              <w:rPr>
                <w:sz w:val="20"/>
                <w:szCs w:val="20"/>
              </w:rPr>
            </w:pPr>
            <w:r w:rsidRPr="00561460">
              <w:rPr>
                <w:sz w:val="20"/>
                <w:szCs w:val="20"/>
              </w:rPr>
              <w:fldChar w:fldCharType="begin"/>
            </w:r>
            <w:r w:rsidRPr="00561460">
              <w:rPr>
                <w:sz w:val="20"/>
                <w:szCs w:val="20"/>
              </w:rPr>
              <w:instrText xml:space="preserve"> =F4+1 </w:instrText>
            </w:r>
            <w:r w:rsidRPr="00561460">
              <w:rPr>
                <w:sz w:val="20"/>
                <w:szCs w:val="20"/>
              </w:rPr>
              <w:fldChar w:fldCharType="separate"/>
            </w:r>
            <w:r w:rsidR="00590C71">
              <w:rPr>
                <w:noProof/>
                <w:sz w:val="20"/>
                <w:szCs w:val="20"/>
              </w:rPr>
              <w:t>9</w:t>
            </w:r>
            <w:r w:rsidRPr="00561460">
              <w:rPr>
                <w:sz w:val="20"/>
                <w:szCs w:val="20"/>
              </w:rPr>
              <w:fldChar w:fldCharType="end"/>
            </w:r>
          </w:p>
        </w:tc>
      </w:tr>
      <w:tr w:rsidR="0056146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E0438F" w:rsidRDefault="00561460" w:rsidP="00561460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bookmarkStart w:id="2" w:name="_GoBack"/>
            <w:r w:rsidRPr="00E0438F">
              <w:rPr>
                <w:i/>
                <w:color w:val="808080" w:themeColor="background1" w:themeShade="80"/>
                <w:sz w:val="20"/>
                <w:szCs w:val="20"/>
              </w:rPr>
              <w:t>Ash Wednesday Service</w:t>
            </w:r>
            <w:bookmarkEnd w:id="2"/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A45234" w:rsidRPr="00A45234" w:rsidRDefault="00A45234">
            <w:pPr>
              <w:spacing w:before="40" w:after="40"/>
              <w:rPr>
                <w:b/>
              </w:rPr>
            </w:pP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56146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90C7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90C7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90C7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90C7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90C7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90C7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90C71">
              <w:rPr>
                <w:noProof/>
              </w:rPr>
              <w:t>16</w:t>
            </w:r>
            <w:r>
              <w:fldChar w:fldCharType="end"/>
            </w:r>
          </w:p>
        </w:tc>
      </w:tr>
      <w:tr w:rsidR="0056146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2B2880" w:rsidRDefault="002B2880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</w:tcPr>
          <w:p w:rsidR="007E1F78" w:rsidRPr="00590C71" w:rsidRDefault="00561460" w:rsidP="0056146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90C71">
              <w:rPr>
                <w:b/>
                <w:color w:val="auto"/>
                <w:sz w:val="20"/>
                <w:szCs w:val="20"/>
              </w:rPr>
              <w:t>High School Unser Karting</w:t>
            </w:r>
          </w:p>
          <w:p w:rsidR="00590C71" w:rsidRPr="00450173" w:rsidRDefault="00590C71" w:rsidP="00561460">
            <w:pPr>
              <w:jc w:val="center"/>
              <w:rPr>
                <w:b/>
                <w:color w:val="auto"/>
              </w:rPr>
            </w:pPr>
            <w:r w:rsidRPr="00590C71">
              <w:rPr>
                <w:b/>
                <w:color w:val="auto"/>
                <w:sz w:val="20"/>
                <w:szCs w:val="20"/>
              </w:rPr>
              <w:t>2-4pm</w:t>
            </w:r>
          </w:p>
        </w:tc>
      </w:tr>
      <w:tr w:rsidR="0056146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90C7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90C7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90C7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90C7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90C7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90C7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90C71">
              <w:rPr>
                <w:noProof/>
              </w:rPr>
              <w:t>23</w:t>
            </w:r>
            <w:r>
              <w:fldChar w:fldCharType="end"/>
            </w:r>
          </w:p>
        </w:tc>
      </w:tr>
      <w:tr w:rsidR="0056146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B66209" w:rsidRPr="001F7092" w:rsidRDefault="00B66209" w:rsidP="00F41CFC">
            <w:pPr>
              <w:spacing w:before="40" w:after="40"/>
              <w:jc w:val="center"/>
              <w:rPr>
                <w:b/>
                <w:color w:val="auto"/>
              </w:rPr>
            </w:pPr>
            <w:r w:rsidRPr="001F7092">
              <w:rPr>
                <w:b/>
                <w:color w:val="auto"/>
              </w:rPr>
              <w:t>Youth Group</w:t>
            </w:r>
          </w:p>
          <w:p w:rsidR="00DB438F" w:rsidRPr="001F7092" w:rsidRDefault="00B66209" w:rsidP="00F41CFC">
            <w:pPr>
              <w:spacing w:before="40" w:after="40"/>
              <w:jc w:val="center"/>
              <w:rPr>
                <w:b/>
                <w:color w:val="auto"/>
              </w:rPr>
            </w:pPr>
            <w:r w:rsidRPr="001F7092">
              <w:rPr>
                <w:b/>
                <w:color w:val="auto"/>
              </w:rPr>
              <w:t>10:30-11:30</w:t>
            </w:r>
          </w:p>
          <w:p w:rsidR="001F7092" w:rsidRDefault="00561460" w:rsidP="00F41CFC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3299" cy="340241"/>
                  <wp:effectExtent l="0" t="0" r="444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lo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64518" cy="34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DB438F" w:rsidP="003D2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14" w:type="pct"/>
          </w:tcPr>
          <w:p w:rsidR="00B34268" w:rsidRPr="00B66209" w:rsidRDefault="00B34268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46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90C7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90C7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90C7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90C7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90C7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90C7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90C7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90C7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90C7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90C7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90C7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90C7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90C7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90C7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90C7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90C7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90C7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90C7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90C7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90C7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0C7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90C7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0C7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90C71">
              <w:rPr>
                <w:noProof/>
              </w:rPr>
              <w:t>30</w:t>
            </w:r>
            <w:r>
              <w:fldChar w:fldCharType="end"/>
            </w:r>
          </w:p>
        </w:tc>
      </w:tr>
      <w:tr w:rsidR="0056146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BB6C4F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37CFC" w:rsidRPr="00B37CFC" w:rsidRDefault="00B37CFC" w:rsidP="002B2880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0616A6" w:rsidRPr="000616A6" w:rsidRDefault="000616A6" w:rsidP="000616A6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B66209" w:rsidRPr="007E1F78" w:rsidRDefault="00B66209" w:rsidP="00640030">
            <w:pPr>
              <w:spacing w:before="40" w:after="40"/>
              <w:jc w:val="center"/>
              <w:rPr>
                <w:rFonts w:ascii="Castellar" w:hAnsi="Castellar"/>
                <w:b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590C71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3606165</wp:posOffset>
                      </wp:positionH>
                      <wp:positionV relativeFrom="margin">
                        <wp:posOffset>-455295</wp:posOffset>
                      </wp:positionV>
                      <wp:extent cx="1823720" cy="2737485"/>
                      <wp:effectExtent l="317" t="0" r="5398" b="5397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27374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806F05" w:rsidRDefault="00561460" w:rsidP="001F709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3/16</w:t>
                                  </w:r>
                                  <w:r w:rsidR="007E1F78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:</w:t>
                                  </w:r>
                                  <w:r w:rsidR="00806F05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  <w:t>High School Unser GoKarting</w:t>
                                  </w:r>
                                </w:p>
                                <w:p w:rsidR="00713D3E" w:rsidRDefault="00713D3E" w:rsidP="002B288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13D3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High Schoolers only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!! </w:t>
                                  </w:r>
                                  <w:r w:rsidR="007E1F78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at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Unse</w:t>
                                  </w:r>
                                  <w:r w:rsidR="00590C71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 Karting (7300 Broadway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from </w:t>
                                  </w:r>
                                  <w:r w:rsidR="00590C71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2-4pm. 7 person maximum so let Allison know if you are planning to come! </w:t>
                                  </w:r>
                                  <w:r w:rsidR="00C731BC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Ages 14+ only.</w:t>
                                  </w:r>
                                </w:p>
                                <w:p w:rsidR="00335FF1" w:rsidRPr="00590C71" w:rsidRDefault="00590C71" w:rsidP="00590C7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731BC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IMPORTANT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713D3E" w:rsidRPr="00713D3E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13D3E" w:rsidRPr="00590C71">
                                    <w:rPr>
                                      <w:rFonts w:asciiTheme="majorHAnsi" w:hAnsiTheme="majorHAnsi" w:cstheme="majorHAnsi"/>
                                      <w:i/>
                                      <w:color w:val="FFFFFF" w:themeColor="background1"/>
                                    </w:rPr>
                                    <w:t xml:space="preserve">Make sure your parents sign the online waiver first or else </w:t>
                                  </w:r>
                                  <w:r w:rsidR="00713D3E" w:rsidRPr="00590C71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  <w:u w:val="single"/>
                                    </w:rPr>
                                    <w:t>no</w:t>
                                  </w:r>
                                  <w:r w:rsidR="00713D3E" w:rsidRPr="00590C71">
                                    <w:rPr>
                                      <w:rFonts w:asciiTheme="majorHAnsi" w:hAnsiTheme="majorHAnsi" w:cstheme="majorHAnsi"/>
                                      <w:i/>
                                      <w:color w:val="FFFFFF" w:themeColor="background1"/>
                                    </w:rPr>
                                    <w:t xml:space="preserve"> racing for you!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283.95pt;margin-top:-35.85pt;width:143.6pt;height:215.5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" o:allowincell="f" fillcolor="#0f6fc6 [3204]" stroked="f">
                      <v:textbox>
                        <w:txbxContent>
                          <w:p w:rsidR="00806F05" w:rsidRDefault="00561460" w:rsidP="001F70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3/16</w:t>
                            </w:r>
                            <w:r w:rsidR="007E1F7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806F05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High School Unser GoKarting</w:t>
                            </w:r>
                          </w:p>
                          <w:p w:rsidR="00713D3E" w:rsidRDefault="00713D3E" w:rsidP="002B28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13D3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High Schoolers only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!! </w:t>
                            </w:r>
                            <w:r w:rsidR="007E1F7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at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Unse</w:t>
                            </w:r>
                            <w:r w:rsidR="00590C7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r Karting (7300 Broadway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from </w:t>
                            </w:r>
                            <w:r w:rsidR="00590C7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2-4pm. 7 person maximum so let Allison know if you are planning to come! </w:t>
                            </w:r>
                            <w:r w:rsidR="00C731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Ages 14+ only.</w:t>
                            </w:r>
                          </w:p>
                          <w:p w:rsidR="00335FF1" w:rsidRPr="00590C71" w:rsidRDefault="00590C71" w:rsidP="00590C7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31BC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IMPORTANT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713D3E" w:rsidRPr="00713D3E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3D3E" w:rsidRPr="00590C71"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</w:rPr>
                              <w:t xml:space="preserve">Make sure your parents sign the online waiver first or else </w:t>
                            </w:r>
                            <w:r w:rsidR="00713D3E" w:rsidRPr="00590C71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  <w:u w:val="single"/>
                              </w:rPr>
                              <w:t>no</w:t>
                            </w:r>
                            <w:r w:rsidR="00713D3E" w:rsidRPr="00590C71"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</w:rPr>
                              <w:t xml:space="preserve"> racing for you!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1407160</wp:posOffset>
                      </wp:positionH>
                      <wp:positionV relativeFrom="margin">
                        <wp:posOffset>133350</wp:posOffset>
                      </wp:positionV>
                      <wp:extent cx="1828165" cy="1570990"/>
                      <wp:effectExtent l="0" t="4762" r="0" b="0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57099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561460" w:rsidRPr="00F82969" w:rsidRDefault="00561460" w:rsidP="00590C71">
                                  <w:pPr>
                                    <w:spacing w:before="0" w:after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3/2</w:t>
                                  </w:r>
                                  <w:r w:rsidR="007E1F7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Middle School </w:t>
                                  </w:r>
                                  <w:r w:rsidR="007E1F7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Jumpstreet</w:t>
                                  </w:r>
                                </w:p>
                                <w:p w:rsidR="00F82969" w:rsidRPr="00A45234" w:rsidRDefault="00561460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6146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Middle Schoolers only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!! </w:t>
                                  </w:r>
                                  <w:r w:rsidR="005E106E" w:rsidRPr="00A4523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</w:t>
                                  </w:r>
                                  <w:r w:rsidR="00A45234" w:rsidRPr="00A4523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us at </w:t>
                                  </w:r>
                                  <w:r w:rsidR="007E1F7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Jumpstreet in Littleton (</w:t>
                                  </w:r>
                                  <w:r w:rsidR="007E1F78" w:rsidRPr="00F14ADD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10081 W Bowles Ave, Littleton 80127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 from 6-8</w:t>
                                  </w:r>
                                  <w:r w:rsidR="007E1F7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 for a great time of bouncing around!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7" style="position:absolute;margin-left:110.8pt;margin-top:10.5pt;width:143.95pt;height:123.7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" o:allowincell="f" fillcolor="#0f6fc6 [3204]" stroked="f">
                      <v:textbox>
                        <w:txbxContent>
                          <w:p w:rsidR="00561460" w:rsidRPr="00F82969" w:rsidRDefault="00561460" w:rsidP="00590C71">
                            <w:pPr>
                              <w:spacing w:before="0"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3/2</w:t>
                            </w:r>
                            <w:r w:rsidR="007E1F7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Middle School </w:t>
                            </w:r>
                            <w:r w:rsidR="007E1F7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Jumpstreet</w:t>
                            </w:r>
                          </w:p>
                          <w:p w:rsidR="00F82969" w:rsidRPr="00A45234" w:rsidRDefault="00561460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146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Middle Schoolers only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!! </w:t>
                            </w:r>
                            <w:r w:rsidR="005E106E" w:rsidRPr="00A4523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</w:t>
                            </w:r>
                            <w:r w:rsidR="00A45234" w:rsidRPr="00A4523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us at </w:t>
                            </w:r>
                            <w:r w:rsidR="007E1F7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Jumpstreet in Littleton (</w:t>
                            </w:r>
                            <w:r w:rsidR="007E1F78" w:rsidRPr="00F14AD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10081 W Bowles Ave, Littleton 80127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) from 6-8</w:t>
                            </w:r>
                            <w:r w:rsidR="007E1F7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pm for a great time of bouncing around!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1F7092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-201930</wp:posOffset>
                      </wp:positionH>
                      <wp:positionV relativeFrom="margin">
                        <wp:posOffset>144145</wp:posOffset>
                      </wp:positionV>
                      <wp:extent cx="1825625" cy="1541780"/>
                      <wp:effectExtent l="8573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54178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5.9pt;margin-top:11.35pt;width:143.75pt;height:121.4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72" w:rsidRDefault="000C3172">
      <w:pPr>
        <w:spacing w:before="0" w:after="0"/>
      </w:pPr>
      <w:r>
        <w:separator/>
      </w:r>
    </w:p>
  </w:endnote>
  <w:endnote w:type="continuationSeparator" w:id="0">
    <w:p w:rsidR="000C3172" w:rsidRDefault="000C31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72" w:rsidRDefault="000C3172">
      <w:pPr>
        <w:spacing w:before="0" w:after="0"/>
      </w:pPr>
      <w:r>
        <w:separator/>
      </w:r>
    </w:p>
  </w:footnote>
  <w:footnote w:type="continuationSeparator" w:id="0">
    <w:p w:rsidR="000C3172" w:rsidRDefault="000C317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19"/>
    <w:docVar w:name="MonthStart" w:val="3/1/2019"/>
    <w:docVar w:name="WeekStart" w:val="1"/>
  </w:docVars>
  <w:rsids>
    <w:rsidRoot w:val="00263584"/>
    <w:rsid w:val="000130EB"/>
    <w:rsid w:val="000616A6"/>
    <w:rsid w:val="00083191"/>
    <w:rsid w:val="00097B67"/>
    <w:rsid w:val="000B22E2"/>
    <w:rsid w:val="000C3172"/>
    <w:rsid w:val="000E21BD"/>
    <w:rsid w:val="0012053C"/>
    <w:rsid w:val="001D3F04"/>
    <w:rsid w:val="001E7EB3"/>
    <w:rsid w:val="001F7092"/>
    <w:rsid w:val="00263584"/>
    <w:rsid w:val="002764C4"/>
    <w:rsid w:val="002B2880"/>
    <w:rsid w:val="002F3E6C"/>
    <w:rsid w:val="003127FA"/>
    <w:rsid w:val="00335FF1"/>
    <w:rsid w:val="0037123B"/>
    <w:rsid w:val="00392E46"/>
    <w:rsid w:val="003C11A4"/>
    <w:rsid w:val="003D2122"/>
    <w:rsid w:val="00402AF2"/>
    <w:rsid w:val="004049CA"/>
    <w:rsid w:val="00450173"/>
    <w:rsid w:val="004C5480"/>
    <w:rsid w:val="00555021"/>
    <w:rsid w:val="00561460"/>
    <w:rsid w:val="0057455C"/>
    <w:rsid w:val="005749EF"/>
    <w:rsid w:val="00590C71"/>
    <w:rsid w:val="005A035D"/>
    <w:rsid w:val="005E106E"/>
    <w:rsid w:val="005F0625"/>
    <w:rsid w:val="00624A5E"/>
    <w:rsid w:val="00630833"/>
    <w:rsid w:val="00640030"/>
    <w:rsid w:val="00642E74"/>
    <w:rsid w:val="00665799"/>
    <w:rsid w:val="0068258A"/>
    <w:rsid w:val="006C4D8D"/>
    <w:rsid w:val="006D3B2A"/>
    <w:rsid w:val="00703157"/>
    <w:rsid w:val="00713D3E"/>
    <w:rsid w:val="00723B24"/>
    <w:rsid w:val="00787831"/>
    <w:rsid w:val="007E1F78"/>
    <w:rsid w:val="007E2FC0"/>
    <w:rsid w:val="007E45E4"/>
    <w:rsid w:val="00806F05"/>
    <w:rsid w:val="00833C81"/>
    <w:rsid w:val="00845501"/>
    <w:rsid w:val="00854115"/>
    <w:rsid w:val="008674E6"/>
    <w:rsid w:val="00893F73"/>
    <w:rsid w:val="008B1555"/>
    <w:rsid w:val="008C466F"/>
    <w:rsid w:val="008D364C"/>
    <w:rsid w:val="00936094"/>
    <w:rsid w:val="00967A40"/>
    <w:rsid w:val="009A1FEE"/>
    <w:rsid w:val="009D4791"/>
    <w:rsid w:val="00A22269"/>
    <w:rsid w:val="00A45234"/>
    <w:rsid w:val="00AB45E6"/>
    <w:rsid w:val="00AF009C"/>
    <w:rsid w:val="00B122D9"/>
    <w:rsid w:val="00B22E6C"/>
    <w:rsid w:val="00B34268"/>
    <w:rsid w:val="00B37CFC"/>
    <w:rsid w:val="00B66209"/>
    <w:rsid w:val="00B6704D"/>
    <w:rsid w:val="00BB6C4F"/>
    <w:rsid w:val="00BD6B53"/>
    <w:rsid w:val="00BD7F4C"/>
    <w:rsid w:val="00C14188"/>
    <w:rsid w:val="00C21CCE"/>
    <w:rsid w:val="00C731BC"/>
    <w:rsid w:val="00CD3FE4"/>
    <w:rsid w:val="00CF4BA9"/>
    <w:rsid w:val="00D12A59"/>
    <w:rsid w:val="00D20E00"/>
    <w:rsid w:val="00DA2A58"/>
    <w:rsid w:val="00DB438F"/>
    <w:rsid w:val="00E0438F"/>
    <w:rsid w:val="00E0543D"/>
    <w:rsid w:val="00E35CDA"/>
    <w:rsid w:val="00EB241D"/>
    <w:rsid w:val="00EC36D6"/>
    <w:rsid w:val="00ED1C7B"/>
    <w:rsid w:val="00F03B37"/>
    <w:rsid w:val="00F14ADD"/>
    <w:rsid w:val="00F41CFC"/>
    <w:rsid w:val="00F41D3C"/>
    <w:rsid w:val="00F64E81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D22-FE48-4BD2-9F6F-FB721F9D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4</cp:revision>
  <cp:lastPrinted>2018-03-16T17:06:00Z</cp:lastPrinted>
  <dcterms:created xsi:type="dcterms:W3CDTF">2018-12-15T18:48:00Z</dcterms:created>
  <dcterms:modified xsi:type="dcterms:W3CDTF">2018-12-18T01:32:00Z</dcterms:modified>
  <cp:version/>
</cp:coreProperties>
</file>