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5845"/>
        <w:gridCol w:w="4225"/>
      </w:tblGrid>
      <w:tr w:rsidR="00263584" w:rsidTr="00263584">
        <w:trPr>
          <w:trHeight w:hRule="exact" w:val="288"/>
        </w:trPr>
        <w:tc>
          <w:tcPr>
            <w:tcW w:w="2902" w:type="pct"/>
            <w:tcBorders>
              <w:left w:val="single" w:sz="4" w:space="0" w:color="59A9F2" w:themeColor="accent1" w:themeTint="99"/>
              <w:bottom w:val="single" w:sz="18" w:space="0" w:color="FFFFFF" w:themeColor="background1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bottom w:val="single" w:sz="18" w:space="0" w:color="FFFFFF" w:themeColor="background1"/>
              <w:right w:val="single" w:sz="4" w:space="0" w:color="59A9F2" w:themeColor="accent1" w:themeTint="99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  <w:tr w:rsidR="00263584" w:rsidTr="00263584">
        <w:trPr>
          <w:trHeight w:hRule="exact" w:val="2304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C7E2FA" w:themeColor="accent1" w:themeTint="33"/>
              <w:bottom w:val="single" w:sz="18" w:space="0" w:color="FFFFFF" w:themeColor="background1"/>
            </w:tcBorders>
            <w:shd w:val="clear" w:color="auto" w:fill="C7E2FA" w:themeFill="accent1" w:themeFillTint="33"/>
          </w:tcPr>
          <w:p w:rsidR="00263584" w:rsidRDefault="00263584">
            <w:pPr>
              <w:pStyle w:val="NoSpacing"/>
            </w:pPr>
            <w:bookmarkStart w:id="0" w:name="_MonthandYear"/>
            <w:bookmarkEnd w:id="0"/>
          </w:p>
          <w:p w:rsidR="00DB438F" w:rsidRPr="00263584" w:rsidRDefault="00263584" w:rsidP="00263584">
            <w:r>
              <w:rPr>
                <w:noProof/>
              </w:rPr>
              <w:drawing>
                <wp:inline distT="0" distB="0" distL="0" distR="0" wp14:anchorId="6BB0718E" wp14:editId="6B015649">
                  <wp:extent cx="3143374" cy="990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tt-park-church_new-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929" cy="113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C7E2FA" w:themeColor="accent1" w:themeTint="33"/>
            </w:tcBorders>
            <w:shd w:val="clear" w:color="auto" w:fill="C7E2FA" w:themeFill="accent1" w:themeFillTint="33"/>
            <w:vAlign w:val="bottom"/>
          </w:tcPr>
          <w:p w:rsidR="00DB438F" w:rsidRDefault="00097B67" w:rsidP="00263584">
            <w:pPr>
              <w:pStyle w:val="Year"/>
              <w:jc w:val="left"/>
            </w:pPr>
            <w:r>
              <w:rPr>
                <w:rStyle w:val="Month"/>
              </w:rPr>
              <w:fldChar w:fldCharType="begin"/>
            </w:r>
            <w:r>
              <w:rPr>
                <w:rStyle w:val="Month"/>
              </w:rPr>
              <w:instrText xml:space="preserve"> DOCVARIABLE  MonthStart \@ MMMM \* MERGEFORMAT </w:instrText>
            </w:r>
            <w:r>
              <w:rPr>
                <w:rStyle w:val="Month"/>
              </w:rPr>
              <w:fldChar w:fldCharType="separate"/>
            </w:r>
            <w:r w:rsidR="00D527B7">
              <w:rPr>
                <w:rStyle w:val="Month"/>
              </w:rPr>
              <w:t>June</w:t>
            </w:r>
            <w:r>
              <w:rPr>
                <w:rStyle w:val="Month"/>
              </w:rPr>
              <w:fldChar w:fldCharType="end"/>
            </w:r>
            <w:r w:rsidR="00263584">
              <w:rPr>
                <w:rStyle w:val="Month"/>
              </w:rPr>
              <w:t xml:space="preserve">                              </w:t>
            </w:r>
            <w:r w:rsidR="00263584">
              <w:t xml:space="preserve">       </w:t>
            </w:r>
            <w:r w:rsidR="00787831">
              <w:rPr>
                <w:sz w:val="40"/>
                <w:szCs w:val="40"/>
              </w:rPr>
              <w:t>2017</w:t>
            </w:r>
            <w:r w:rsidR="00B66209">
              <w:rPr>
                <w:sz w:val="40"/>
                <w:szCs w:val="40"/>
              </w:rPr>
              <w:t xml:space="preserve"> Youth Group Calendar (Grades 6-12)</w:t>
            </w:r>
          </w:p>
        </w:tc>
      </w:tr>
      <w:tr w:rsidR="00263584" w:rsidTr="00263584">
        <w:trPr>
          <w:trHeight w:hRule="exact" w:val="360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top w:val="single" w:sz="18" w:space="0" w:color="FFFFFF" w:themeColor="background1"/>
              <w:righ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439"/>
        <w:gridCol w:w="1439"/>
        <w:gridCol w:w="1439"/>
        <w:gridCol w:w="1439"/>
        <w:gridCol w:w="1438"/>
        <w:gridCol w:w="1438"/>
        <w:gridCol w:w="1438"/>
      </w:tblGrid>
      <w:tr w:rsidR="00DB438F" w:rsidTr="00DB4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</w:tcPr>
          <w:p w:rsidR="00DB438F" w:rsidRDefault="00097B67">
            <w:pPr>
              <w:pStyle w:val="Days"/>
            </w:pPr>
            <w:bookmarkStart w:id="1" w:name="_Calendar"/>
            <w:bookmarkEnd w:id="1"/>
            <w:r>
              <w:t>Sun.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Mon.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Tue.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Wed.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Thu.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Fri.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Sat.</w:t>
            </w: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527B7">
              <w:instrText>Thursday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527B7">
              <w:instrText>Thursday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D527B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B6C4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527B7">
              <w:instrText>Thursday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527B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B6C4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527B7"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D527B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B6C4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527B7">
              <w:instrText>Thursday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BB6C4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BB6C4F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B6C4F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D527B7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527B7">
              <w:instrText>Thursday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D527B7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D527B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527B7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D527B7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527B7">
              <w:instrText>Thursday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D527B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D527B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527B7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D527B7">
              <w:rPr>
                <w:noProof/>
              </w:rPr>
              <w:t>3</w:t>
            </w:r>
            <w:r>
              <w:fldChar w:fldCharType="end"/>
            </w:r>
          </w:p>
        </w:tc>
      </w:tr>
      <w:tr w:rsidR="00DB438F" w:rsidTr="00BB6C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72"/>
        </w:trPr>
        <w:tc>
          <w:tcPr>
            <w:tcW w:w="714" w:type="pct"/>
          </w:tcPr>
          <w:p w:rsidR="00DB438F" w:rsidRDefault="00DB438F" w:rsidP="00F41CFC">
            <w:pPr>
              <w:spacing w:before="40" w:after="40"/>
              <w:jc w:val="center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D527B7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D527B7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D527B7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D527B7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D527B7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D527B7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D527B7">
              <w:rPr>
                <w:noProof/>
              </w:rPr>
              <w:t>10</w:t>
            </w:r>
            <w:r>
              <w:fldChar w:fldCharType="end"/>
            </w:r>
          </w:p>
        </w:tc>
      </w:tr>
      <w:tr w:rsidR="00DB438F" w:rsidTr="00674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26"/>
        </w:trPr>
        <w:tc>
          <w:tcPr>
            <w:tcW w:w="714" w:type="pct"/>
          </w:tcPr>
          <w:p w:rsidR="00DB438F" w:rsidRPr="00D527B7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D527B7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BB6C4F" w:rsidRPr="00D527B7" w:rsidRDefault="00B66209" w:rsidP="00D527B7">
            <w:pPr>
              <w:spacing w:before="40" w:after="40"/>
              <w:jc w:val="center"/>
              <w:rPr>
                <w:b/>
                <w:color w:val="auto"/>
                <w:sz w:val="16"/>
                <w:szCs w:val="16"/>
              </w:rPr>
            </w:pPr>
            <w:r w:rsidRPr="00D527B7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F41CFC" w:rsidRDefault="00F41CFC">
            <w:pPr>
              <w:spacing w:before="40" w:after="40"/>
            </w:pPr>
          </w:p>
        </w:tc>
        <w:tc>
          <w:tcPr>
            <w:tcW w:w="714" w:type="pct"/>
          </w:tcPr>
          <w:p w:rsidR="00392E46" w:rsidRPr="000B22E2" w:rsidRDefault="00392E46">
            <w:pPr>
              <w:spacing w:before="40" w:after="40"/>
              <w:rPr>
                <w:color w:val="auto"/>
              </w:rPr>
            </w:pP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D527B7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D527B7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D527B7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D527B7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D527B7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D527B7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D527B7">
              <w:rPr>
                <w:noProof/>
              </w:rPr>
              <w:t>17</w:t>
            </w:r>
            <w:r>
              <w:fldChar w:fldCharType="end"/>
            </w:r>
          </w:p>
        </w:tc>
      </w:tr>
      <w:tr w:rsidR="00DB438F" w:rsidTr="00674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98"/>
        </w:trPr>
        <w:tc>
          <w:tcPr>
            <w:tcW w:w="714" w:type="pct"/>
          </w:tcPr>
          <w:p w:rsidR="00B66209" w:rsidRPr="00CD3FE4" w:rsidRDefault="00B66209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DB438F" w:rsidRPr="00CD3FE4" w:rsidRDefault="00B66209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F41CFC" w:rsidRPr="00BB6C4F" w:rsidRDefault="00674677" w:rsidP="00F41CFC">
            <w:pPr>
              <w:spacing w:before="40" w:after="40"/>
              <w:jc w:val="center"/>
              <w:rPr>
                <w:rFonts w:ascii="Lucida Calligraphy" w:hAnsi="Lucida Calligraphy"/>
                <w:color w:val="B60AAA"/>
                <w:sz w:val="16"/>
                <w:szCs w:val="16"/>
              </w:rPr>
            </w:pPr>
            <w:r w:rsidRPr="00B858BC">
              <w:rPr>
                <w:rFonts w:ascii="Lucida Calligraphy" w:hAnsi="Lucida Calligraphy"/>
                <w:color w:val="auto"/>
                <w:sz w:val="16"/>
                <w:szCs w:val="16"/>
              </w:rPr>
              <w:t>Food Truck Sunday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Pr="00B858BC" w:rsidRDefault="00674677" w:rsidP="00674677">
            <w:pPr>
              <w:spacing w:before="40" w:after="40"/>
              <w:jc w:val="center"/>
              <w:rPr>
                <w:rFonts w:ascii="Lucida Calligraphy" w:hAnsi="Lucida Calligraphy"/>
                <w:color w:val="auto"/>
                <w:sz w:val="16"/>
                <w:szCs w:val="16"/>
              </w:rPr>
            </w:pPr>
            <w:r w:rsidRPr="00B858BC">
              <w:rPr>
                <w:rFonts w:ascii="Lucida Calligraphy" w:hAnsi="Lucida Calligraphy"/>
                <w:color w:val="auto"/>
                <w:sz w:val="16"/>
                <w:szCs w:val="16"/>
              </w:rPr>
              <w:t>Just Worship</w:t>
            </w:r>
          </w:p>
          <w:p w:rsidR="00674677" w:rsidRPr="00674677" w:rsidRDefault="00674677" w:rsidP="00674677">
            <w:pPr>
              <w:spacing w:before="40" w:after="40"/>
              <w:jc w:val="center"/>
              <w:rPr>
                <w:rFonts w:ascii="Lucida Calligraphy" w:hAnsi="Lucida Calligraphy"/>
                <w:sz w:val="16"/>
                <w:szCs w:val="16"/>
              </w:rPr>
            </w:pPr>
            <w:r w:rsidRPr="00B858BC">
              <w:rPr>
                <w:rFonts w:ascii="Lucida Calligraphy" w:hAnsi="Lucida Calligraphy"/>
                <w:color w:val="auto"/>
                <w:sz w:val="16"/>
                <w:szCs w:val="16"/>
              </w:rPr>
              <w:t>6:30pm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20E00" w:rsidRDefault="00D527B7" w:rsidP="00674677">
            <w:pPr>
              <w:spacing w:before="40" w:after="4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DART WARZ</w:t>
            </w:r>
          </w:p>
          <w:p w:rsidR="00D527B7" w:rsidRPr="00450173" w:rsidRDefault="00D527B7" w:rsidP="00674677">
            <w:pPr>
              <w:spacing w:before="40" w:after="4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6-8pm</w:t>
            </w: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D527B7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D527B7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D527B7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D527B7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D527B7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D527B7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D527B7">
              <w:rPr>
                <w:noProof/>
              </w:rPr>
              <w:t>24</w:t>
            </w:r>
            <w:r>
              <w:fldChar w:fldCharType="end"/>
            </w:r>
          </w:p>
        </w:tc>
      </w:tr>
      <w:tr w:rsidR="00DB438F" w:rsidTr="00B670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5"/>
        </w:trPr>
        <w:tc>
          <w:tcPr>
            <w:tcW w:w="714" w:type="pct"/>
          </w:tcPr>
          <w:p w:rsidR="00B66209" w:rsidRPr="00BB6C4F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BB6C4F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DB438F" w:rsidRPr="00BB6C4F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BB6C4F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CD3FE4" w:rsidRPr="00B858BC" w:rsidRDefault="00B858BC" w:rsidP="00F41CFC">
            <w:pPr>
              <w:spacing w:before="40" w:after="40"/>
              <w:jc w:val="center"/>
              <w:rPr>
                <w:rFonts w:ascii="Lucida Calligraphy" w:hAnsi="Lucida Calligraphy"/>
                <w:sz w:val="16"/>
                <w:szCs w:val="16"/>
              </w:rPr>
            </w:pPr>
            <w:r w:rsidRPr="00B858BC">
              <w:rPr>
                <w:rFonts w:ascii="Lucida Calligraphy" w:hAnsi="Lucida Calligraphy"/>
                <w:color w:val="4389D7" w:themeColor="text2" w:themeTint="99"/>
                <w:sz w:val="16"/>
                <w:szCs w:val="16"/>
              </w:rPr>
              <w:t>Father’s Day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F41CFC" w:rsidRPr="00B66209" w:rsidRDefault="00F41CFC" w:rsidP="00BB6C4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D527B7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D527B7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527B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D527B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527B7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D527B7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D527B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D527B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527B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D527B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527B7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D527B7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D527B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D527B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527B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D527B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527B7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D527B7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D527B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D527B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527B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D527B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527B7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D527B7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D527B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D527B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527B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D527B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D527B7">
              <w:fldChar w:fldCharType="separate"/>
            </w:r>
            <w:r w:rsidR="00D527B7">
              <w:rPr>
                <w:noProof/>
              </w:rPr>
              <w:instrText>29</w:instrText>
            </w:r>
            <w:r>
              <w:fldChar w:fldCharType="end"/>
            </w:r>
            <w:r w:rsidR="00D527B7">
              <w:fldChar w:fldCharType="separate"/>
            </w:r>
            <w:r w:rsidR="00D527B7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D527B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D527B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527B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D527B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527B7">
              <w:rPr>
                <w:noProof/>
              </w:rPr>
              <w:instrText>30</w:instrText>
            </w:r>
            <w:r>
              <w:fldChar w:fldCharType="end"/>
            </w:r>
            <w:r w:rsidR="00D527B7">
              <w:fldChar w:fldCharType="separate"/>
            </w:r>
            <w:r w:rsidR="00D527B7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D527B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D527B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527B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D527B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DB438F" w:rsidTr="00BB6C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00"/>
        </w:trPr>
        <w:tc>
          <w:tcPr>
            <w:tcW w:w="714" w:type="pct"/>
          </w:tcPr>
          <w:p w:rsidR="00F41CFC" w:rsidRPr="00CD3FE4" w:rsidRDefault="00F41CFC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B66209" w:rsidRPr="00CD3FE4" w:rsidRDefault="00F41CFC" w:rsidP="00CD3FE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Pr="000E21BD" w:rsidRDefault="00DB438F" w:rsidP="000E21BD">
            <w:pPr>
              <w:spacing w:before="40" w:after="40"/>
              <w:jc w:val="center"/>
              <w:rPr>
                <w:rFonts w:ascii="Lucida Calligraphy" w:hAnsi="Lucida Calligraphy"/>
                <w:sz w:val="16"/>
                <w:szCs w:val="16"/>
              </w:rPr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Pr="00674677" w:rsidRDefault="00674677" w:rsidP="00674677">
            <w:pPr>
              <w:spacing w:before="40" w:after="40"/>
              <w:jc w:val="center"/>
              <w:rPr>
                <w:b/>
                <w:color w:val="auto"/>
              </w:rPr>
            </w:pPr>
            <w:r w:rsidRPr="00674677">
              <w:rPr>
                <w:b/>
                <w:color w:val="auto"/>
              </w:rPr>
              <w:t>GAME NIGHT @ PPC</w:t>
            </w:r>
          </w:p>
          <w:p w:rsidR="00674677" w:rsidRDefault="00674677" w:rsidP="00674677">
            <w:pPr>
              <w:spacing w:before="40" w:after="40"/>
              <w:jc w:val="center"/>
            </w:pPr>
            <w:r w:rsidRPr="00674677">
              <w:rPr>
                <w:b/>
                <w:color w:val="auto"/>
              </w:rPr>
              <w:t>6-7:30pm</w:t>
            </w:r>
          </w:p>
        </w:tc>
        <w:tc>
          <w:tcPr>
            <w:tcW w:w="714" w:type="pct"/>
          </w:tcPr>
          <w:p w:rsidR="00B66209" w:rsidRPr="00B66209" w:rsidRDefault="00B66209" w:rsidP="00640030">
            <w:pPr>
              <w:spacing w:before="40" w:after="40"/>
              <w:jc w:val="center"/>
              <w:rPr>
                <w:rFonts w:ascii="Castellar" w:hAnsi="Castellar"/>
                <w:sz w:val="20"/>
                <w:szCs w:val="20"/>
              </w:rPr>
            </w:pPr>
          </w:p>
        </w:tc>
      </w:tr>
    </w:tbl>
    <w:p w:rsidR="00DB438F" w:rsidRDefault="00DB438F">
      <w:pPr>
        <w:pStyle w:val="NoSpacing"/>
      </w:pPr>
    </w:p>
    <w:tbl>
      <w:tblPr>
        <w:tblW w:w="5000" w:type="pct"/>
        <w:tblBorders>
          <w:top w:val="single" w:sz="4" w:space="0" w:color="59A9F2" w:themeColor="accent1" w:themeTint="99"/>
          <w:left w:val="single" w:sz="4" w:space="0" w:color="59A9F2" w:themeColor="accent1" w:themeTint="99"/>
          <w:bottom w:val="single" w:sz="4" w:space="0" w:color="59A9F2" w:themeColor="accent1" w:themeTint="99"/>
          <w:right w:val="single" w:sz="4" w:space="0" w:color="59A9F2" w:themeColor="accent1" w:themeTint="99"/>
        </w:tblBorders>
        <w:tblLook w:val="04A0" w:firstRow="1" w:lastRow="0" w:firstColumn="1" w:lastColumn="0" w:noHBand="0" w:noVBand="1"/>
        <w:tblCaption w:val="Notes layout table"/>
      </w:tblPr>
      <w:tblGrid>
        <w:gridCol w:w="662"/>
        <w:gridCol w:w="9408"/>
      </w:tblGrid>
      <w:tr w:rsidR="00DB438F" w:rsidTr="00392E46">
        <w:trPr>
          <w:cantSplit/>
          <w:trHeight w:hRule="exact" w:val="2899"/>
        </w:trPr>
        <w:tc>
          <w:tcPr>
            <w:tcW w:w="648" w:type="dxa"/>
            <w:shd w:val="clear" w:color="auto" w:fill="auto"/>
            <w:textDirection w:val="btLr"/>
          </w:tcPr>
          <w:p w:rsidR="00DB438F" w:rsidRDefault="00F41D3C">
            <w:pPr>
              <w:pStyle w:val="Heading1"/>
            </w:pPr>
            <w:bookmarkStart w:id="2" w:name="_Notes"/>
            <w:bookmarkEnd w:id="2"/>
            <w:r>
              <w:t>Events</w:t>
            </w:r>
          </w:p>
        </w:tc>
        <w:tc>
          <w:tcPr>
            <w:tcW w:w="9648" w:type="dxa"/>
            <w:shd w:val="clear" w:color="auto" w:fill="auto"/>
            <w:vAlign w:val="center"/>
          </w:tcPr>
          <w:p w:rsidR="00DB438F" w:rsidRDefault="005365E8" w:rsidP="00C21CCE">
            <w:pPr>
              <w:pStyle w:val="Notes"/>
            </w:pP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7456" behindDoc="0" locked="0" layoutInCell="0" allowOverlap="1" wp14:anchorId="6DE1C425" wp14:editId="092EA682">
                      <wp:simplePos x="0" y="0"/>
                      <wp:positionH relativeFrom="margin">
                        <wp:posOffset>1713230</wp:posOffset>
                      </wp:positionH>
                      <wp:positionV relativeFrom="margin">
                        <wp:posOffset>-457835</wp:posOffset>
                      </wp:positionV>
                      <wp:extent cx="1068070" cy="2004695"/>
                      <wp:effectExtent l="7937" t="0" r="6668" b="6667"/>
                      <wp:wrapSquare wrapText="bothSides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068070" cy="200469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5365E8" w:rsidRPr="005365E8" w:rsidRDefault="005365E8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5365E8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6/11: Food Truck Sunday</w:t>
                                  </w:r>
                                </w:p>
                                <w:p w:rsidR="005365E8" w:rsidRPr="005365E8" w:rsidRDefault="005365E8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</w:pPr>
                                  <w:r w:rsidRPr="005365E8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>Food trucks-Live music-beautiful Denver Day-what more could you want!? Meet outside after church for a great time!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E1C425" id="AutoShape 2" o:spid="_x0000_s1026" style="position:absolute;margin-left:134.9pt;margin-top:-36.05pt;width:84.1pt;height:157.85pt;rotation:90;z-index:2516674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" o:allowincell="f" fillcolor="#0f6fc6 [3204]" stroked="f">
                      <v:textbox>
                        <w:txbxContent>
                          <w:p w:rsidR="005365E8" w:rsidRPr="005365E8" w:rsidRDefault="005365E8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365E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6/11: Food Truck Sunday</w:t>
                            </w:r>
                          </w:p>
                          <w:p w:rsidR="005365E8" w:rsidRPr="005365E8" w:rsidRDefault="005365E8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</w:pPr>
                            <w:r w:rsidRPr="005365E8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>Food trucks-Live music-beautiful Denver Day-what more could you want!? Meet outside after church for a great time!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9504" behindDoc="0" locked="0" layoutInCell="0" allowOverlap="1" wp14:anchorId="4292F57A" wp14:editId="1AE017FF">
                      <wp:simplePos x="0" y="0"/>
                      <wp:positionH relativeFrom="margin">
                        <wp:posOffset>1872615</wp:posOffset>
                      </wp:positionH>
                      <wp:positionV relativeFrom="margin">
                        <wp:posOffset>466090</wp:posOffset>
                      </wp:positionV>
                      <wp:extent cx="762000" cy="1997075"/>
                      <wp:effectExtent l="0" t="7938" r="0" b="0"/>
                      <wp:wrapSquare wrapText="bothSides"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762000" cy="199707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5365E8" w:rsidRPr="005365E8" w:rsidRDefault="005365E8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5365E8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6/14: Just Worship</w:t>
                                  </w:r>
                                </w:p>
                                <w:p w:rsidR="005365E8" w:rsidRPr="005365E8" w:rsidRDefault="005365E8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</w:pPr>
                                  <w:r w:rsidRPr="005365E8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  <w:t xml:space="preserve">PPC will follow Charlie as he leads us in worship from 6:30-7:30pm.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92F57A" id="_x0000_s1027" style="position:absolute;margin-left:147.45pt;margin-top:36.7pt;width:60pt;height:157.25pt;rotation:90;z-index:2516695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" o:allowincell="f" fillcolor="#0f6fc6 [3204]" stroked="f">
                      <v:textbox>
                        <w:txbxContent>
                          <w:p w:rsidR="005365E8" w:rsidRPr="005365E8" w:rsidRDefault="005365E8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365E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6/14: Just Worship</w:t>
                            </w:r>
                          </w:p>
                          <w:p w:rsidR="005365E8" w:rsidRPr="005365E8" w:rsidRDefault="005365E8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</w:pPr>
                            <w:r w:rsidRPr="005365E8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  <w:t xml:space="preserve">PPC will follow Charlie as he leads us in worship from 6:30-7:30pm. 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59264" behindDoc="0" locked="0" layoutInCell="0" allowOverlap="1" wp14:anchorId="5ABF8E5E" wp14:editId="01C581A5">
                      <wp:simplePos x="0" y="0"/>
                      <wp:positionH relativeFrom="margin">
                        <wp:posOffset>-330835</wp:posOffset>
                      </wp:positionH>
                      <wp:positionV relativeFrom="margin">
                        <wp:posOffset>270510</wp:posOffset>
                      </wp:positionV>
                      <wp:extent cx="1825625" cy="1285240"/>
                      <wp:effectExtent l="3493" t="0" r="6667" b="6668"/>
                      <wp:wrapSquare wrapText="bothSides"/>
                      <wp:docPr id="30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5625" cy="128524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1D3F04" w:rsidRPr="00392E46" w:rsidRDefault="001D3F0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392E46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Youth Group</w:t>
                                  </w:r>
                                </w:p>
                                <w:p w:rsidR="001D3F04" w:rsidRPr="00392E46" w:rsidRDefault="005365E8" w:rsidP="00392E4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="001D3F04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eet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us</w:t>
                                  </w:r>
                                  <w:r w:rsidR="001D3F04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on Sunday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s </w:t>
                                  </w:r>
                                  <w:r w:rsidR="001D3F04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during the 10:30 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worship service </w:t>
                                  </w:r>
                                  <w:r w:rsidR="001D3F04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in the Youth room downstairs 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1D3F04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after the first 3 songs are sung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1D3F04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for fun and fellowship</w:t>
                                  </w:r>
                                  <w:r w:rsidR="001D3F04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BF8E5E" id="_x0000_s1028" style="position:absolute;margin-left:-26.05pt;margin-top:21.3pt;width:143.75pt;height:101.2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" o:allowincell="f" fillcolor="#0f6fc6 [3204]" stroked="f">
                      <v:textbox>
                        <w:txbxContent>
                          <w:p w:rsidR="001D3F04" w:rsidRPr="00392E46" w:rsidRDefault="001D3F0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2E4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Youth Group</w:t>
                            </w:r>
                          </w:p>
                          <w:p w:rsidR="001D3F04" w:rsidRPr="00392E46" w:rsidRDefault="005365E8" w:rsidP="00392E4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M</w:t>
                            </w:r>
                            <w:r w:rsidR="001D3F04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eet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us</w:t>
                            </w:r>
                            <w:r w:rsidR="001D3F04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on Sunday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1D3F04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during the 10:30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worship service </w:t>
                            </w:r>
                            <w:r w:rsidR="001D3F04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 the Youth room downstairs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(</w:t>
                            </w:r>
                            <w:r w:rsidR="001D3F04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after the first 3 songs are sung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  <w:r w:rsidR="001D3F04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for fun and fellowship</w:t>
                            </w:r>
                            <w:r w:rsidR="001D3F04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5408" behindDoc="0" locked="0" layoutInCell="0" allowOverlap="1" wp14:anchorId="60AAAE1A" wp14:editId="0EE5FE0E">
                      <wp:simplePos x="0" y="0"/>
                      <wp:positionH relativeFrom="margin">
                        <wp:posOffset>3036570</wp:posOffset>
                      </wp:positionH>
                      <wp:positionV relativeFrom="margin">
                        <wp:posOffset>247650</wp:posOffset>
                      </wp:positionV>
                      <wp:extent cx="1828165" cy="1348740"/>
                      <wp:effectExtent l="0" t="7937" r="0" b="0"/>
                      <wp:wrapSquare wrapText="bothSides"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8165" cy="134874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1D3F04" w:rsidRDefault="00D527B7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B6704D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B6704D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7: 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Dart Warz</w:t>
                                  </w:r>
                                </w:p>
                                <w:p w:rsidR="00B6704D" w:rsidRDefault="00D527B7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Don’t</w:t>
                                  </w:r>
                                  <w:r w:rsidR="003E3820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miss out! Come to Dart Warz (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8150 </w:t>
                                  </w:r>
                                  <w:r w:rsidR="003E3820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S. University Blvd) from 6-8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pm! </w:t>
                                  </w:r>
                                  <w:r w:rsidR="005365E8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ring your own dart/nerf guns or you </w:t>
                                  </w:r>
                                  <w:r w:rsidR="005365E8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can rent!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Hope to see you there! </w:t>
                                  </w:r>
                                </w:p>
                                <w:p w:rsidR="00D527B7" w:rsidRPr="00B6704D" w:rsidRDefault="00D527B7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AAAE1A" id="_x0000_s1029" style="position:absolute;margin-left:239.1pt;margin-top:19.5pt;width:143.95pt;height:106.2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" o:allowincell="f" fillcolor="#0f6fc6 [3204]" stroked="f">
                      <v:textbox>
                        <w:txbxContent>
                          <w:p w:rsidR="001D3F04" w:rsidRDefault="00D527B7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6</w:t>
                            </w:r>
                            <w:r w:rsidR="00B6704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 w:rsidR="00B6704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7: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Dart Warz</w:t>
                            </w:r>
                          </w:p>
                          <w:p w:rsidR="00B6704D" w:rsidRDefault="00D527B7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Don’t</w:t>
                            </w:r>
                            <w:r w:rsidR="003E3820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miss out! Come to Dart Warz (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8150 </w:t>
                            </w:r>
                            <w:r w:rsidR="003E3820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S. University Blvd) from 6-8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pm! </w:t>
                            </w:r>
                            <w:r w:rsidR="005365E8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ring your own dart/nerf guns or you </w:t>
                            </w:r>
                            <w:r w:rsidR="005365E8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can rent!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Hope to see you there! </w:t>
                            </w:r>
                          </w:p>
                          <w:p w:rsidR="00D527B7" w:rsidRPr="00B6704D" w:rsidRDefault="00D527B7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1312" behindDoc="0" locked="0" layoutInCell="0" allowOverlap="1" wp14:anchorId="65817A0A" wp14:editId="3333AE18">
                      <wp:simplePos x="0" y="0"/>
                      <wp:positionH relativeFrom="margin">
                        <wp:posOffset>4359275</wp:posOffset>
                      </wp:positionH>
                      <wp:positionV relativeFrom="margin">
                        <wp:posOffset>287655</wp:posOffset>
                      </wp:positionV>
                      <wp:extent cx="1828165" cy="1252855"/>
                      <wp:effectExtent l="1905" t="0" r="2540" b="2540"/>
                      <wp:wrapSquare wrapText="bothSides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8165" cy="125285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D527B7" w:rsidRPr="007E2FC0" w:rsidRDefault="00D527B7" w:rsidP="00D527B7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6/3</w:t>
                                  </w:r>
                                  <w:r w:rsidR="00B6704D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0: 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Game Night @ PPC</w:t>
                                  </w:r>
                                </w:p>
                                <w:p w:rsidR="001D3F04" w:rsidRDefault="005365E8" w:rsidP="00D527B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Join us at</w:t>
                                  </w:r>
                                  <w:r w:rsidR="00D527B7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church from 6-7:30pm</w:t>
                                  </w:r>
                                  <w:bookmarkStart w:id="3" w:name="_GoBack"/>
                                  <w:bookmarkEnd w:id="3"/>
                                  <w:r w:rsidR="00D527B7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for food, fun, and games! 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We will</w:t>
                                  </w:r>
                                  <w:r w:rsidR="00D527B7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get to hear a testimony and enjoy some time together.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817A0A" id="_x0000_s1030" style="position:absolute;margin-left:343.25pt;margin-top:22.65pt;width:143.95pt;height:98.6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" o:allowincell="f" fillcolor="#0f6fc6 [3204]" stroked="f">
                      <v:textbox>
                        <w:txbxContent>
                          <w:p w:rsidR="00D527B7" w:rsidRPr="007E2FC0" w:rsidRDefault="00D527B7" w:rsidP="00D527B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6/3</w:t>
                            </w:r>
                            <w:r w:rsidR="00B6704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0: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Game Night @ PPC</w:t>
                            </w:r>
                          </w:p>
                          <w:p w:rsidR="001D3F04" w:rsidRDefault="005365E8" w:rsidP="00D527B7">
                            <w:pPr>
                              <w:jc w:val="center"/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Join us at</w:t>
                            </w:r>
                            <w:r w:rsidR="00D527B7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church from 6-7:30pm</w:t>
                            </w:r>
                            <w:bookmarkStart w:id="4" w:name="_GoBack"/>
                            <w:bookmarkEnd w:id="4"/>
                            <w:r w:rsidR="00D527B7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for food, fun, and games!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We will</w:t>
                            </w:r>
                            <w:r w:rsidR="00D527B7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get to hear a testimony and enjoy some time together. 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</w:tc>
      </w:tr>
    </w:tbl>
    <w:p w:rsidR="00C21CCE" w:rsidRPr="002764C4" w:rsidRDefault="00723B24" w:rsidP="00723B24">
      <w:pPr>
        <w:pStyle w:val="NoSpacing"/>
        <w:jc w:val="center"/>
        <w:rPr>
          <w:b/>
          <w:color w:val="auto"/>
        </w:rPr>
      </w:pPr>
      <w:r w:rsidRPr="002764C4">
        <w:rPr>
          <w:b/>
          <w:color w:val="auto"/>
        </w:rPr>
        <w:t>Please call Allison Motsenbocker with any questions at (610) 639-0133 or email at Allison@plattparkchurch.org</w:t>
      </w:r>
    </w:p>
    <w:sectPr w:rsidR="00C21CCE" w:rsidRPr="002764C4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F53" w:rsidRDefault="00825F53">
      <w:pPr>
        <w:spacing w:before="0" w:after="0"/>
      </w:pPr>
      <w:r>
        <w:separator/>
      </w:r>
    </w:p>
  </w:endnote>
  <w:endnote w:type="continuationSeparator" w:id="0">
    <w:p w:rsidR="00825F53" w:rsidRDefault="00825F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F53" w:rsidRDefault="00825F53">
      <w:pPr>
        <w:spacing w:before="0" w:after="0"/>
      </w:pPr>
      <w:r>
        <w:separator/>
      </w:r>
    </w:p>
  </w:footnote>
  <w:footnote w:type="continuationSeparator" w:id="0">
    <w:p w:rsidR="00825F53" w:rsidRDefault="00825F5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6/30/2017"/>
    <w:docVar w:name="MonthStart" w:val="6/1/2017"/>
    <w:docVar w:name="WeekStart" w:val="1"/>
  </w:docVars>
  <w:rsids>
    <w:rsidRoot w:val="00263584"/>
    <w:rsid w:val="00083191"/>
    <w:rsid w:val="00097B67"/>
    <w:rsid w:val="000B22E2"/>
    <w:rsid w:val="000E21BD"/>
    <w:rsid w:val="0012053C"/>
    <w:rsid w:val="001D3F04"/>
    <w:rsid w:val="001E7EB3"/>
    <w:rsid w:val="00263584"/>
    <w:rsid w:val="002764C4"/>
    <w:rsid w:val="002F3E6C"/>
    <w:rsid w:val="003127FA"/>
    <w:rsid w:val="0037123B"/>
    <w:rsid w:val="00392E46"/>
    <w:rsid w:val="003E3820"/>
    <w:rsid w:val="00402AF2"/>
    <w:rsid w:val="00450173"/>
    <w:rsid w:val="004C5480"/>
    <w:rsid w:val="005365E8"/>
    <w:rsid w:val="00555021"/>
    <w:rsid w:val="0057455C"/>
    <w:rsid w:val="00640030"/>
    <w:rsid w:val="00642E74"/>
    <w:rsid w:val="00674677"/>
    <w:rsid w:val="0068258A"/>
    <w:rsid w:val="006C4D8D"/>
    <w:rsid w:val="00703157"/>
    <w:rsid w:val="00723B24"/>
    <w:rsid w:val="00787831"/>
    <w:rsid w:val="007E2FC0"/>
    <w:rsid w:val="00825F53"/>
    <w:rsid w:val="00845501"/>
    <w:rsid w:val="00854115"/>
    <w:rsid w:val="008B1555"/>
    <w:rsid w:val="008C466F"/>
    <w:rsid w:val="009A1FEE"/>
    <w:rsid w:val="00AB45E6"/>
    <w:rsid w:val="00AF009C"/>
    <w:rsid w:val="00B66209"/>
    <w:rsid w:val="00B6704D"/>
    <w:rsid w:val="00B858BC"/>
    <w:rsid w:val="00BB6C4F"/>
    <w:rsid w:val="00BD6B53"/>
    <w:rsid w:val="00BD7F4C"/>
    <w:rsid w:val="00C14188"/>
    <w:rsid w:val="00C21CCE"/>
    <w:rsid w:val="00CD3FE4"/>
    <w:rsid w:val="00D20E00"/>
    <w:rsid w:val="00D527B7"/>
    <w:rsid w:val="00DA2A58"/>
    <w:rsid w:val="00DB438F"/>
    <w:rsid w:val="00E35CDA"/>
    <w:rsid w:val="00EB241D"/>
    <w:rsid w:val="00EC36D6"/>
    <w:rsid w:val="00F03B37"/>
    <w:rsid w:val="00F41CFC"/>
    <w:rsid w:val="00F4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F317839-4F4F-4767-92C9-77C05D9B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0B5294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59A9F2" w:themeColor="accent1" w:themeTint="99"/>
          <w:bottom w:val="nil"/>
          <w:right w:val="single" w:sz="4" w:space="0" w:color="59A9F2" w:themeColor="accent1" w:themeTint="99"/>
          <w:insideH w:val="nil"/>
          <w:insideV w:val="nil"/>
          <w:tl2br w:val="nil"/>
          <w:tr2bl w:val="nil"/>
        </w:tcBorders>
        <w:shd w:val="clear" w:color="auto" w:fill="0F6FC6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073763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92632-1742-4EAE-9E0E-61C25FE8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16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Motsenbocker</dc:creator>
  <cp:keywords/>
  <cp:lastModifiedBy>Allison Motsenbocker</cp:lastModifiedBy>
  <cp:revision>5</cp:revision>
  <cp:lastPrinted>2017-02-07T15:20:00Z</cp:lastPrinted>
  <dcterms:created xsi:type="dcterms:W3CDTF">2017-06-06T17:48:00Z</dcterms:created>
  <dcterms:modified xsi:type="dcterms:W3CDTF">2017-06-06T18:07:00Z</dcterms:modified>
  <cp:version/>
</cp:coreProperties>
</file>