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FF2C52">
              <w:rPr>
                <w:rStyle w:val="Month"/>
              </w:rPr>
              <w:t>July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042288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A6A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6B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F2C5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F2C5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F2C5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F2C5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F2C5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F2C5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F2C5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F2C5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F2C52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F2C5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F2C5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6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Pr="00DF19FA" w:rsidRDefault="00DB438F" w:rsidP="002D513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FF2C52" w:rsidRDefault="00FF2C52" w:rsidP="00FF2C5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F2C52">
              <w:rPr>
                <w:b/>
                <w:color w:val="auto"/>
                <w:sz w:val="20"/>
                <w:szCs w:val="20"/>
              </w:rPr>
              <w:t>Fireworks…</w:t>
            </w:r>
          </w:p>
          <w:p w:rsidR="00FF2C52" w:rsidRDefault="00FF2C52" w:rsidP="00FF2C52">
            <w:pPr>
              <w:spacing w:before="40" w:after="40"/>
              <w:jc w:val="center"/>
            </w:pPr>
            <w:r w:rsidRPr="00FF2C52">
              <w:rPr>
                <w:b/>
                <w:color w:val="auto"/>
                <w:sz w:val="20"/>
                <w:szCs w:val="20"/>
              </w:rPr>
              <w:t>TBD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F2C5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F2C5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F2C5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F2C5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F2C5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F2C5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F2C52">
              <w:rPr>
                <w:noProof/>
              </w:rPr>
              <w:t>13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A6A33" w:rsidRDefault="00BA6A33" w:rsidP="003F1256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392E46" w:rsidRPr="004124D8" w:rsidRDefault="004124D8" w:rsidP="000130EB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4124D8">
              <w:rPr>
                <w:b/>
                <w:color w:val="auto"/>
                <w:sz w:val="20"/>
                <w:szCs w:val="20"/>
              </w:rPr>
              <w:t>Water World</w:t>
            </w:r>
          </w:p>
          <w:p w:rsidR="004124D8" w:rsidRPr="00FF2C52" w:rsidRDefault="004124D8" w:rsidP="000130EB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4124D8">
              <w:rPr>
                <w:b/>
                <w:color w:val="auto"/>
                <w:sz w:val="20"/>
                <w:szCs w:val="20"/>
              </w:rPr>
              <w:t>1:30-6:30pm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F2C5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F2C5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F2C5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F2C5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F2C5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F2C5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F2C52">
              <w:rPr>
                <w:noProof/>
              </w:rPr>
              <w:t>20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FF2C52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F2C52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FF2C52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F2C52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042288" w:rsidRPr="00BA6A33" w:rsidRDefault="00042288" w:rsidP="00665799">
            <w:pPr>
              <w:spacing w:before="40" w:after="4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D70923" w:rsidRDefault="004124D8" w:rsidP="00BA6A33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D70923">
              <w:rPr>
                <w:b/>
                <w:i/>
                <w:sz w:val="20"/>
                <w:szCs w:val="20"/>
              </w:rPr>
              <w:t>Platt Park Church Camping Trip</w:t>
            </w:r>
          </w:p>
        </w:tc>
        <w:tc>
          <w:tcPr>
            <w:tcW w:w="714" w:type="pct"/>
          </w:tcPr>
          <w:p w:rsidR="00F82969" w:rsidRPr="00D70923" w:rsidRDefault="004124D8" w:rsidP="004124D8">
            <w:pPr>
              <w:spacing w:before="40" w:after="40"/>
              <w:jc w:val="center"/>
              <w:rPr>
                <w:b/>
                <w:i/>
                <w:color w:val="auto"/>
              </w:rPr>
            </w:pPr>
            <w:r w:rsidRPr="00D70923">
              <w:rPr>
                <w:b/>
                <w:i/>
                <w:sz w:val="20"/>
                <w:szCs w:val="20"/>
              </w:rPr>
              <w:t>Platt Park Church Camping Trip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F2C5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F2C5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F2C5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F2C5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F2C5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F2C5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F2C52">
              <w:rPr>
                <w:noProof/>
              </w:rPr>
              <w:t>27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FF2C52" w:rsidRPr="00FF2C52" w:rsidRDefault="004124D8" w:rsidP="00FF2C5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 YG</w:t>
            </w:r>
          </w:p>
          <w:p w:rsidR="00CD3FE4" w:rsidRPr="00D70923" w:rsidRDefault="004124D8" w:rsidP="00FF2C52">
            <w:pPr>
              <w:jc w:val="center"/>
              <w:rPr>
                <w:i/>
              </w:rPr>
            </w:pPr>
            <w:r w:rsidRPr="00D70923">
              <w:rPr>
                <w:b/>
                <w:i/>
                <w:sz w:val="20"/>
                <w:szCs w:val="20"/>
              </w:rPr>
              <w:t>Platt Park Church Camping Trip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8B0F6D" w:rsidRPr="00B66209" w:rsidRDefault="008B0F6D" w:rsidP="00BB6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F2C5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F2C5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C5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F2C5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F2C5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F2C5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C5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F2C5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F2C5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F2C5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C5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F2C5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F2C5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F2C5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F2C5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F2C5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C5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F2C5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FF2C52">
              <w:fldChar w:fldCharType="separate"/>
            </w:r>
            <w:r w:rsidR="00FF2C52">
              <w:rPr>
                <w:noProof/>
              </w:rPr>
              <w:instrText>31</w:instrText>
            </w:r>
            <w:r>
              <w:fldChar w:fldCharType="end"/>
            </w:r>
            <w:r w:rsidR="00FF2C52">
              <w:fldChar w:fldCharType="separate"/>
            </w:r>
            <w:r w:rsidR="00FF2C5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F2C5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F2C5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F2C5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F2C5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F2C5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FF2C52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F2C52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FF2C52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F2C52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57395" w:rsidRPr="00CD3FE4" w:rsidRDefault="00B57395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51442E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9504" behindDoc="0" locked="0" layoutInCell="0" allowOverlap="1" wp14:anchorId="18E5245D" wp14:editId="29B0D083">
                      <wp:simplePos x="0" y="0"/>
                      <wp:positionH relativeFrom="margin">
                        <wp:posOffset>4566920</wp:posOffset>
                      </wp:positionH>
                      <wp:positionV relativeFrom="margin">
                        <wp:posOffset>495300</wp:posOffset>
                      </wp:positionV>
                      <wp:extent cx="1825625" cy="845820"/>
                      <wp:effectExtent l="0" t="5397" r="0" b="0"/>
                      <wp:wrapSquare wrapText="bothSides"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84582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51442E" w:rsidRPr="0051442E" w:rsidRDefault="0051442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7/19-21</w:t>
                                  </w:r>
                                </w:p>
                                <w:p w:rsidR="0051442E" w:rsidRPr="0051442E" w:rsidRDefault="0051442E" w:rsidP="0051442E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1442E">
                                    <w:rPr>
                                      <w:b/>
                                      <w:i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Camping Trip</w:t>
                                  </w:r>
                                </w:p>
                                <w:p w:rsidR="0051442E" w:rsidRDefault="0051442E" w:rsidP="0051442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Annual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all church camping trip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1442E" w:rsidRPr="002721B5" w:rsidRDefault="0051442E" w:rsidP="0051442E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721B5"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(NO YG on </w:t>
                                  </w: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7/21</w:t>
                                  </w:r>
                                  <w:r w:rsidRPr="002721B5"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51442E" w:rsidRPr="00392E46" w:rsidRDefault="0051442E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5245D" id="AutoShape 2" o:spid="_x0000_s1026" style="position:absolute;margin-left:359.6pt;margin-top:39pt;width:143.75pt;height:66.6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" o:allowincell="f" fillcolor="#0f6fc6 [3204]" stroked="f">
                      <v:textbox>
                        <w:txbxContent>
                          <w:p w:rsidR="0051442E" w:rsidRPr="0051442E" w:rsidRDefault="0051442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7/19-21</w:t>
                            </w:r>
                          </w:p>
                          <w:p w:rsidR="0051442E" w:rsidRPr="0051442E" w:rsidRDefault="0051442E" w:rsidP="0051442E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442E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Camping Trip</w:t>
                            </w:r>
                          </w:p>
                          <w:p w:rsidR="0051442E" w:rsidRDefault="0051442E" w:rsidP="0051442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Annual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all church camping trip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442E" w:rsidRPr="002721B5" w:rsidRDefault="0051442E" w:rsidP="0051442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21B5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(NO YG on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7/21</w:t>
                            </w:r>
                            <w:r w:rsidRPr="002721B5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1442E" w:rsidRPr="00392E46" w:rsidRDefault="0051442E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3201035</wp:posOffset>
                      </wp:positionH>
                      <wp:positionV relativeFrom="margin">
                        <wp:posOffset>-15240</wp:posOffset>
                      </wp:positionV>
                      <wp:extent cx="1823720" cy="1854835"/>
                      <wp:effectExtent l="3492" t="0" r="8573" b="8572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185483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4124D8" w:rsidRPr="0051442E" w:rsidRDefault="00FF2C52" w:rsidP="004124D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51442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8B0F6D" w:rsidRPr="0051442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4124D8" w:rsidRPr="0051442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="00BA6A33" w:rsidRPr="0051442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="004124D8" w:rsidRPr="0051442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Water World</w:t>
                                  </w:r>
                                </w:p>
                                <w:p w:rsidR="004124D8" w:rsidRPr="004124D8" w:rsidRDefault="004124D8" w:rsidP="004124D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4124D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Don’t forget your sunscreen! Come to Water World from 1:30-6:30pm! Bring some money for dinner or pack some food. Hope you can make it!</w:t>
                                  </w:r>
                                </w:p>
                                <w:p w:rsidR="00335FF1" w:rsidRPr="003F1256" w:rsidRDefault="004124D8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458234" cy="43815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su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4113" cy="4533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7" style="position:absolute;margin-left:252.05pt;margin-top:-1.2pt;width:143.6pt;height:146.0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" o:allowincell="f" fillcolor="#0f6fc6 [3204]" stroked="f">
                      <v:textbox>
                        <w:txbxContent>
                          <w:p w:rsidR="004124D8" w:rsidRPr="0051442E" w:rsidRDefault="00FF2C52" w:rsidP="004124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442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 w:rsidR="008B0F6D" w:rsidRPr="0051442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="004124D8" w:rsidRPr="0051442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13</w:t>
                            </w:r>
                            <w:r w:rsidR="00BA6A33" w:rsidRPr="0051442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124D8" w:rsidRPr="0051442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Water World</w:t>
                            </w:r>
                          </w:p>
                          <w:p w:rsidR="004124D8" w:rsidRPr="004124D8" w:rsidRDefault="004124D8" w:rsidP="004124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24D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Don’t forget your sunscreen! Come to Water World from 1:30-6:30pm! Bring some money for dinner or pack some food. Hope you can make it!</w:t>
                            </w:r>
                          </w:p>
                          <w:p w:rsidR="00335FF1" w:rsidRPr="003F1256" w:rsidRDefault="004124D8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58234" cy="4381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u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113" cy="45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7AAA6577" wp14:editId="76037100">
                      <wp:simplePos x="0" y="0"/>
                      <wp:positionH relativeFrom="margin">
                        <wp:posOffset>1279525</wp:posOffset>
                      </wp:positionH>
                      <wp:positionV relativeFrom="margin">
                        <wp:posOffset>-47625</wp:posOffset>
                      </wp:positionV>
                      <wp:extent cx="1828165" cy="1923415"/>
                      <wp:effectExtent l="9525" t="0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92341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F1256" w:rsidRPr="0051442E" w:rsidRDefault="00FF2C52" w:rsidP="004124D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3F1256"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4: July 4</w:t>
                                  </w:r>
                                  <w:r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51442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Fireworks! Location TBD</w:t>
                                  </w:r>
                                </w:p>
                                <w:p w:rsidR="008B0F6D" w:rsidRDefault="00FF2C52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  <w:t>Join us for a fun night of fireworks! Location TBD…</w:t>
                                  </w:r>
                                </w:p>
                                <w:p w:rsidR="004124D8" w:rsidRDefault="004124D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noProof/>
                                      <w:color w:val="FFFFFF" w:themeColor="background1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542925" cy="677455"/>
                                        <wp:effectExtent l="0" t="0" r="0" b="889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firework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7733" cy="695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124D8" w:rsidRDefault="004124D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:rsidR="004124D8" w:rsidRDefault="004124D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:rsidR="004124D8" w:rsidRPr="00F82969" w:rsidRDefault="004124D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6577" id="_x0000_s1028" style="position:absolute;margin-left:100.75pt;margin-top:-3.75pt;width:143.95pt;height:151.4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" o:allowincell="f" fillcolor="#0f6fc6 [3204]" stroked="f">
                      <v:textbox>
                        <w:txbxContent>
                          <w:p w:rsidR="003F1256" w:rsidRPr="0051442E" w:rsidRDefault="00FF2C52" w:rsidP="004124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 w:rsidR="003F1256"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4: July 4</w:t>
                            </w:r>
                            <w:r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51442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Fireworks! Location TBD</w:t>
                            </w:r>
                          </w:p>
                          <w:p w:rsidR="008B0F6D" w:rsidRDefault="00FF2C52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  <w:t>Join us for a fun night of fireworks! Location TBD…</w:t>
                            </w:r>
                          </w:p>
                          <w:p w:rsidR="004124D8" w:rsidRDefault="004124D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noProof/>
                                <w:color w:val="FFFFFF" w:themeColor="background1"/>
                                <w:szCs w:val="20"/>
                              </w:rPr>
                              <w:drawing>
                                <wp:inline distT="0" distB="0" distL="0" distR="0">
                                  <wp:extent cx="542925" cy="677455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irework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733" cy="695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4D8" w:rsidRDefault="004124D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:rsidR="004124D8" w:rsidRDefault="004124D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:rsidR="004124D8" w:rsidRPr="00F82969" w:rsidRDefault="004124D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-340360</wp:posOffset>
                      </wp:positionH>
                      <wp:positionV relativeFrom="margin">
                        <wp:posOffset>285750</wp:posOffset>
                      </wp:positionV>
                      <wp:extent cx="1825625" cy="1261110"/>
                      <wp:effectExtent l="0" t="3492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2611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51442E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Sunday mornings during the 10:30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worship service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in the Youth room downstairs after the first 3 songs are sung for fun and fellowship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9" style="position:absolute;margin-left:-26.8pt;margin-top:22.5pt;width:143.75pt;height:99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51442E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Sunday mornings during the 10:30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worship service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the Youth room downstairs after the first 3 songs are sung for fun and fellowship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  <w:bookmarkStart w:id="3" w:name="_GoBack"/>
        <w:bookmarkEnd w:id="3"/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3" w:rsidRDefault="00C91123">
      <w:pPr>
        <w:spacing w:before="0" w:after="0"/>
      </w:pPr>
      <w:r>
        <w:separator/>
      </w:r>
    </w:p>
  </w:endnote>
  <w:endnote w:type="continuationSeparator" w:id="0">
    <w:p w:rsidR="00C91123" w:rsidRDefault="00C911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3" w:rsidRDefault="00C91123">
      <w:pPr>
        <w:spacing w:before="0" w:after="0"/>
      </w:pPr>
      <w:r>
        <w:separator/>
      </w:r>
    </w:p>
  </w:footnote>
  <w:footnote w:type="continuationSeparator" w:id="0">
    <w:p w:rsidR="00C91123" w:rsidRDefault="00C9112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9"/>
    <w:docVar w:name="MonthStart" w:val="7/1/2019"/>
    <w:docVar w:name="WeekStart" w:val="1"/>
  </w:docVars>
  <w:rsids>
    <w:rsidRoot w:val="00263584"/>
    <w:rsid w:val="0000416F"/>
    <w:rsid w:val="000130EB"/>
    <w:rsid w:val="00042288"/>
    <w:rsid w:val="00083191"/>
    <w:rsid w:val="00097B67"/>
    <w:rsid w:val="000B22E2"/>
    <w:rsid w:val="000E21BD"/>
    <w:rsid w:val="0012053C"/>
    <w:rsid w:val="00131FA6"/>
    <w:rsid w:val="001D3F04"/>
    <w:rsid w:val="001D4AB6"/>
    <w:rsid w:val="001E7EB3"/>
    <w:rsid w:val="001F6BCE"/>
    <w:rsid w:val="00263584"/>
    <w:rsid w:val="002764C4"/>
    <w:rsid w:val="002B2880"/>
    <w:rsid w:val="002D513F"/>
    <w:rsid w:val="002F3E6C"/>
    <w:rsid w:val="002F5E61"/>
    <w:rsid w:val="003127FA"/>
    <w:rsid w:val="00335FF1"/>
    <w:rsid w:val="0037123B"/>
    <w:rsid w:val="00377D91"/>
    <w:rsid w:val="00392E46"/>
    <w:rsid w:val="003C11A4"/>
    <w:rsid w:val="003F1256"/>
    <w:rsid w:val="00402AF2"/>
    <w:rsid w:val="004049CA"/>
    <w:rsid w:val="004124D8"/>
    <w:rsid w:val="00450173"/>
    <w:rsid w:val="004C5480"/>
    <w:rsid w:val="0051442E"/>
    <w:rsid w:val="00555021"/>
    <w:rsid w:val="0057455C"/>
    <w:rsid w:val="005E7FA9"/>
    <w:rsid w:val="005F0625"/>
    <w:rsid w:val="00624A5E"/>
    <w:rsid w:val="00640030"/>
    <w:rsid w:val="00642E74"/>
    <w:rsid w:val="00665799"/>
    <w:rsid w:val="0068258A"/>
    <w:rsid w:val="006C4D8D"/>
    <w:rsid w:val="006D3B2A"/>
    <w:rsid w:val="00703157"/>
    <w:rsid w:val="00723B24"/>
    <w:rsid w:val="00747864"/>
    <w:rsid w:val="00787831"/>
    <w:rsid w:val="007D3570"/>
    <w:rsid w:val="007E2FC0"/>
    <w:rsid w:val="007E4F60"/>
    <w:rsid w:val="00845501"/>
    <w:rsid w:val="00854115"/>
    <w:rsid w:val="00893F73"/>
    <w:rsid w:val="008B0F6D"/>
    <w:rsid w:val="008B1555"/>
    <w:rsid w:val="008C466F"/>
    <w:rsid w:val="008D364C"/>
    <w:rsid w:val="00936094"/>
    <w:rsid w:val="00967A40"/>
    <w:rsid w:val="009701C6"/>
    <w:rsid w:val="009A1FEE"/>
    <w:rsid w:val="00A22269"/>
    <w:rsid w:val="00AB45E6"/>
    <w:rsid w:val="00AF009C"/>
    <w:rsid w:val="00B122D9"/>
    <w:rsid w:val="00B16108"/>
    <w:rsid w:val="00B22E6C"/>
    <w:rsid w:val="00B57395"/>
    <w:rsid w:val="00B6529B"/>
    <w:rsid w:val="00B66209"/>
    <w:rsid w:val="00B6704D"/>
    <w:rsid w:val="00BA6A33"/>
    <w:rsid w:val="00BB6C4F"/>
    <w:rsid w:val="00BD6B53"/>
    <w:rsid w:val="00BD7F4C"/>
    <w:rsid w:val="00BF2573"/>
    <w:rsid w:val="00C14188"/>
    <w:rsid w:val="00C21CCE"/>
    <w:rsid w:val="00C91123"/>
    <w:rsid w:val="00CB7213"/>
    <w:rsid w:val="00CD3FE4"/>
    <w:rsid w:val="00D20E00"/>
    <w:rsid w:val="00D70923"/>
    <w:rsid w:val="00DA2A58"/>
    <w:rsid w:val="00DB438F"/>
    <w:rsid w:val="00DF19FA"/>
    <w:rsid w:val="00E35CDA"/>
    <w:rsid w:val="00EB241D"/>
    <w:rsid w:val="00EC0633"/>
    <w:rsid w:val="00EC36D6"/>
    <w:rsid w:val="00ED1C7B"/>
    <w:rsid w:val="00F03B37"/>
    <w:rsid w:val="00F41CFC"/>
    <w:rsid w:val="00F41D3C"/>
    <w:rsid w:val="00F82969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B342B4-4A3F-4C1A-857B-FDC4AA8F097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070C-C4B7-4CB2-AE88-D4748E13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2018-03-16T17:05:00Z</cp:lastPrinted>
  <dcterms:created xsi:type="dcterms:W3CDTF">2019-04-23T19:19:00Z</dcterms:created>
  <dcterms:modified xsi:type="dcterms:W3CDTF">2019-04-23T19:24:00Z</dcterms:modified>
  <cp:version/>
</cp:coreProperties>
</file>