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FA47A1">
              <w:rPr>
                <w:rStyle w:val="Month"/>
              </w:rPr>
              <w:t>July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B2880">
              <w:rPr>
                <w:sz w:val="40"/>
                <w:szCs w:val="40"/>
              </w:rPr>
              <w:t>2018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 w:rsidR="00FA47A1">
              <w:fldChar w:fldCharType="separate"/>
            </w:r>
            <w:r w:rsidR="00FA47A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47A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47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A47A1">
              <w:fldChar w:fldCharType="separate"/>
            </w:r>
            <w:r w:rsidR="00FA47A1">
              <w:rPr>
                <w:noProof/>
              </w:rPr>
              <w:instrText>2</w:instrText>
            </w:r>
            <w:r>
              <w:fldChar w:fldCharType="end"/>
            </w:r>
            <w:r w:rsidR="00FA47A1">
              <w:fldChar w:fldCharType="separate"/>
            </w:r>
            <w:r w:rsidR="00FA47A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47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47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47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A47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47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47A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47A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47A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47A1"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47A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47A1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7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202932" w:rsidRPr="00665799" w:rsidRDefault="00202932" w:rsidP="00202932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202932" w:rsidRPr="00665799" w:rsidRDefault="00202932" w:rsidP="00202932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DB438F" w:rsidRDefault="00DB438F" w:rsidP="00B22E6C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4B1623" w:rsidRDefault="004B1623" w:rsidP="004B1623">
            <w:pPr>
              <w:spacing w:before="40" w:after="40"/>
              <w:rPr>
                <w:i/>
                <w:color w:val="FF0000"/>
                <w:sz w:val="20"/>
                <w:szCs w:val="20"/>
              </w:rPr>
            </w:pPr>
            <w:r w:rsidRPr="004B1623">
              <w:rPr>
                <w:b/>
                <w:i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-81915</wp:posOffset>
                  </wp:positionV>
                  <wp:extent cx="768096" cy="71323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rework.pn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932" w:rsidRPr="004B1623">
              <w:rPr>
                <w:b/>
                <w:i/>
                <w:color w:val="FF0000"/>
                <w:sz w:val="20"/>
                <w:szCs w:val="20"/>
              </w:rPr>
              <w:t>Independence Day</w:t>
            </w:r>
            <w:r w:rsidR="00202932" w:rsidRPr="00202932">
              <w:rPr>
                <w:i/>
                <w:color w:val="FF0000"/>
                <w:sz w:val="20"/>
                <w:szCs w:val="20"/>
              </w:rPr>
              <w:t>!</w:t>
            </w:r>
          </w:p>
          <w:p w:rsidR="00DB438F" w:rsidRPr="00202932" w:rsidRDefault="00DB438F" w:rsidP="00202932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47A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47A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47A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47A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47A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47A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47A1">
              <w:rPr>
                <w:noProof/>
              </w:rPr>
              <w:t>14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F41CFC">
            <w:pPr>
              <w:spacing w:before="40" w:after="40"/>
            </w:pPr>
          </w:p>
        </w:tc>
        <w:tc>
          <w:tcPr>
            <w:tcW w:w="714" w:type="pct"/>
          </w:tcPr>
          <w:p w:rsidR="00392E46" w:rsidRPr="00ED7E51" w:rsidRDefault="00ED7E51" w:rsidP="000130EB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ED7E51">
              <w:rPr>
                <w:b/>
                <w:color w:val="auto"/>
                <w:sz w:val="20"/>
                <w:szCs w:val="20"/>
              </w:rPr>
              <w:t>Water World</w:t>
            </w:r>
          </w:p>
          <w:p w:rsidR="00ED7E51" w:rsidRPr="000B22E2" w:rsidRDefault="00ED7E51" w:rsidP="000130EB">
            <w:pPr>
              <w:spacing w:before="40" w:after="40"/>
              <w:rPr>
                <w:color w:val="auto"/>
              </w:rPr>
            </w:pPr>
            <w:r w:rsidRPr="00ED7E51">
              <w:rPr>
                <w:b/>
                <w:color w:val="auto"/>
                <w:sz w:val="20"/>
                <w:szCs w:val="20"/>
              </w:rPr>
              <w:t>1:30-6:30pm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47A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47A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47A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47A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47A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47A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47A1">
              <w:rPr>
                <w:noProof/>
              </w:rPr>
              <w:t>21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665799" w:rsidRDefault="00B66209" w:rsidP="00665799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Default="006646C6" w:rsidP="00ED7E51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ED7E51">
              <w:rPr>
                <w:b/>
                <w:color w:val="auto"/>
                <w:sz w:val="20"/>
                <w:szCs w:val="20"/>
              </w:rPr>
              <w:t>PPC Outdoor Movie Night</w:t>
            </w:r>
          </w:p>
          <w:p w:rsidR="00ED7E51" w:rsidRPr="002B2880" w:rsidRDefault="00ED7E51" w:rsidP="00ED7E5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8-10pm</w:t>
            </w:r>
          </w:p>
        </w:tc>
        <w:tc>
          <w:tcPr>
            <w:tcW w:w="714" w:type="pct"/>
          </w:tcPr>
          <w:p w:rsidR="00F82969" w:rsidRPr="00ED7E51" w:rsidRDefault="006646C6" w:rsidP="00ED7E51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ED7E51">
              <w:rPr>
                <w:b/>
                <w:color w:val="auto"/>
                <w:sz w:val="20"/>
                <w:szCs w:val="20"/>
              </w:rPr>
              <w:t>Wash Park Game Day</w:t>
            </w:r>
          </w:p>
          <w:p w:rsidR="00ED7E51" w:rsidRPr="00450173" w:rsidRDefault="00ED7E51" w:rsidP="00ED7E51">
            <w:pPr>
              <w:spacing w:before="40" w:after="40"/>
              <w:rPr>
                <w:b/>
                <w:color w:val="auto"/>
              </w:rPr>
            </w:pPr>
            <w:r w:rsidRPr="00ED7E51">
              <w:rPr>
                <w:b/>
                <w:color w:val="auto"/>
                <w:sz w:val="20"/>
                <w:szCs w:val="20"/>
              </w:rPr>
              <w:t>1-3pm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47A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47A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47A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47A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47A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47A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47A1">
              <w:rPr>
                <w:noProof/>
              </w:rPr>
              <w:t>28</w:t>
            </w:r>
            <w:r>
              <w:fldChar w:fldCharType="end"/>
            </w:r>
          </w:p>
        </w:tc>
      </w:tr>
      <w:tr w:rsidR="00967A4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2B2880">
            <w:pPr>
              <w:spacing w:before="40" w:after="40"/>
              <w:rPr>
                <w:b/>
              </w:rPr>
            </w:pPr>
            <w:r w:rsidRPr="00ED1C7B"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:rsidR="00F41CFC" w:rsidRPr="00B66209" w:rsidRDefault="00F41CFC" w:rsidP="00BB6C4F">
            <w:pPr>
              <w:rPr>
                <w:b/>
                <w:sz w:val="20"/>
                <w:szCs w:val="20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47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47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47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47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47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47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47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47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47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47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47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A47A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47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47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47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47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47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47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47A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47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029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47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029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029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029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0293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BB6C4F" w:rsidRDefault="002B2880" w:rsidP="002B2880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Pr="00CD3FE4" w:rsidRDefault="002B2880" w:rsidP="002B2880">
            <w:pPr>
              <w:spacing w:before="40" w:after="40"/>
              <w:rPr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ED7E51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8480" behindDoc="0" locked="0" layoutInCell="0" allowOverlap="1" wp14:anchorId="19C5FD4E" wp14:editId="5B936BAE">
                      <wp:simplePos x="0" y="0"/>
                      <wp:positionH relativeFrom="margin">
                        <wp:posOffset>2672080</wp:posOffset>
                      </wp:positionH>
                      <wp:positionV relativeFrom="margin">
                        <wp:posOffset>231140</wp:posOffset>
                      </wp:positionV>
                      <wp:extent cx="1828165" cy="1376045"/>
                      <wp:effectExtent l="0" t="2540" r="0" b="0"/>
                      <wp:wrapSquare wrapText="bothSides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37604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ED7E51" w:rsidRPr="00ED7E51" w:rsidRDefault="00871780" w:rsidP="00ED7E51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bookmarkStart w:id="3" w:name="_GoBack"/>
                                  <w:bookmarkEnd w:id="3"/>
                                  <w:r w:rsidR="00ED7E51" w:rsidRPr="00ED7E51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/20: PPC Outdoor Movie Night</w:t>
                                  </w:r>
                                </w:p>
                                <w:p w:rsidR="00ED7E51" w:rsidRDefault="00ED7E51" w:rsidP="00ED7E51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your friends and family @ PPC for a “Movie Night Under the Stars” from 8-10pm. Snacks provided!</w:t>
                                  </w:r>
                                </w:p>
                                <w:p w:rsidR="00ED7E51" w:rsidRPr="00ED7E51" w:rsidRDefault="00ED7E51" w:rsidP="00ED7E51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5FD4E" id="AutoShape 2" o:spid="_x0000_s1026" style="position:absolute;left:0;text-align:left;margin-left:210.4pt;margin-top:18.2pt;width:143.95pt;height:108.3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" o:allowincell="f" fillcolor="#0f6fc6 [3204]" stroked="f">
                      <v:textbox>
                        <w:txbxContent>
                          <w:p w:rsidR="00ED7E51" w:rsidRPr="00ED7E51" w:rsidRDefault="00871780" w:rsidP="00ED7E5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bookmarkStart w:id="4" w:name="_GoBack"/>
                            <w:bookmarkEnd w:id="4"/>
                            <w:r w:rsidR="00ED7E51" w:rsidRPr="00ED7E5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/20: PPC Outdoor Movie Night</w:t>
                            </w:r>
                          </w:p>
                          <w:p w:rsidR="00ED7E51" w:rsidRDefault="00ED7E51" w:rsidP="00ED7E51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your friends and family @ PPC for a “Movie Night Under the Stars” from 8-10pm. Snacks provided!</w:t>
                            </w:r>
                          </w:p>
                          <w:p w:rsidR="00ED7E51" w:rsidRPr="00ED7E51" w:rsidRDefault="00ED7E51" w:rsidP="00ED7E51">
                            <w:pPr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-234950</wp:posOffset>
                      </wp:positionH>
                      <wp:positionV relativeFrom="margin">
                        <wp:posOffset>180975</wp:posOffset>
                      </wp:positionV>
                      <wp:extent cx="1825625" cy="1476375"/>
                      <wp:effectExtent l="3175" t="0" r="6350" b="635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7637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ED7E51" w:rsidRDefault="001D3F04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ED7E51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7" style="position:absolute;left:0;text-align:left;margin-left:-18.5pt;margin-top:14.25pt;width:143.75pt;height:116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" o:allowincell="f" fillcolor="#0f6fc6 [3204]" stroked="f">
                      <v:textbox>
                        <w:txbxContent>
                          <w:p w:rsidR="001D3F04" w:rsidRPr="00ED7E51" w:rsidRDefault="001D3F04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D7E5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1240155</wp:posOffset>
                      </wp:positionH>
                      <wp:positionV relativeFrom="margin">
                        <wp:posOffset>200025</wp:posOffset>
                      </wp:positionV>
                      <wp:extent cx="1828165" cy="1428750"/>
                      <wp:effectExtent l="9208" t="0" r="0" b="0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42875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ED7E51" w:rsidRPr="00ED7E51" w:rsidRDefault="00871780" w:rsidP="00ED7E51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="00ED7E51" w:rsidRPr="00ED7E51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/14: Water World</w:t>
                                  </w:r>
                                </w:p>
                                <w:p w:rsidR="00ED7E51" w:rsidRDefault="00ED7E51" w:rsidP="00ED7E51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Don’t forget your sunscreen! Come to Water World from 1:30-6:30pm! Bring some money for dinner or pack some food. Hope you can make it!</w:t>
                                  </w:r>
                                </w:p>
                                <w:p w:rsidR="00F82969" w:rsidRPr="00ED7E51" w:rsidRDefault="00F82969" w:rsidP="00ED7E51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8" style="position:absolute;left:0;text-align:left;margin-left:97.65pt;margin-top:15.75pt;width:143.95pt;height:112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" o:allowincell="f" fillcolor="#0f6fc6 [3204]" stroked="f">
                      <v:textbox>
                        <w:txbxContent>
                          <w:p w:rsidR="00ED7E51" w:rsidRPr="00ED7E51" w:rsidRDefault="00871780" w:rsidP="00ED7E5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 w:rsidR="00ED7E51" w:rsidRPr="00ED7E5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/14: Water World</w:t>
                            </w:r>
                          </w:p>
                          <w:p w:rsidR="00ED7E51" w:rsidRDefault="00ED7E51" w:rsidP="00ED7E51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Don’t forget your sunscreen! Come to Water World from 1:30-6:30pm! Bring some money for dinner or pack some food. Hope you can make it!</w:t>
                            </w:r>
                          </w:p>
                          <w:p w:rsidR="00F82969" w:rsidRPr="00ED7E51" w:rsidRDefault="00F82969" w:rsidP="00ED7E51">
                            <w:pPr>
                              <w:jc w:val="lef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4185920</wp:posOffset>
                      </wp:positionH>
                      <wp:positionV relativeFrom="margin">
                        <wp:posOffset>115570</wp:posOffset>
                      </wp:positionV>
                      <wp:extent cx="1823720" cy="1597660"/>
                      <wp:effectExtent l="0" t="1270" r="3810" b="381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15976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6646C6" w:rsidRPr="00ED7E51" w:rsidRDefault="00871780" w:rsidP="006646C6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ED7E51" w:rsidRPr="00ED7E51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/21: </w:t>
                                  </w:r>
                                  <w:r w:rsidR="006646C6" w:rsidRPr="00ED7E51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Games @ Wash Park</w:t>
                                  </w:r>
                                </w:p>
                                <w:p w:rsidR="006646C6" w:rsidRPr="006646C6" w:rsidRDefault="006646C6" w:rsidP="006646C6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FFFF" w:themeColor="background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46C6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Meet us at Wash Park where we will play games and enjoy a beautiful Colorado day from 1-3pm. We will meet by the tennis courts on Lou</w:t>
                                  </w:r>
                                  <w:r w:rsidR="00ED7E51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isiana Ave.</w:t>
                                  </w:r>
                                </w:p>
                                <w:p w:rsidR="00335FF1" w:rsidRPr="00335FF1" w:rsidRDefault="002B2880" w:rsidP="002B2880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Join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9" style="position:absolute;left:0;text-align:left;margin-left:329.6pt;margin-top:9.1pt;width:143.6pt;height:125.8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" o:allowincell="f" fillcolor="#0f6fc6 [3204]" stroked="f">
                      <v:textbox>
                        <w:txbxContent>
                          <w:p w:rsidR="006646C6" w:rsidRPr="00ED7E51" w:rsidRDefault="00871780" w:rsidP="006646C6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ED7E51" w:rsidRPr="00ED7E51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/21: </w:t>
                            </w:r>
                            <w:r w:rsidR="006646C6" w:rsidRPr="00ED7E51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Games @ Wash Park</w:t>
                            </w:r>
                          </w:p>
                          <w:p w:rsidR="006646C6" w:rsidRPr="006646C6" w:rsidRDefault="006646C6" w:rsidP="006646C6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6C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 us at Wash Park where we will play games and enjoy a beautiful Colorado day from 1-3pm. We will meet by the tennis courts on Lou</w:t>
                            </w:r>
                            <w:r w:rsidR="00ED7E5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isiana Ave.</w:t>
                            </w:r>
                          </w:p>
                          <w:p w:rsidR="00335FF1" w:rsidRPr="00335FF1" w:rsidRDefault="002B2880" w:rsidP="002B2880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Join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</w:tr>
    </w:tbl>
    <w:p w:rsidR="00C21CCE" w:rsidRPr="002764C4" w:rsidRDefault="00723B24" w:rsidP="00723B24">
      <w:pPr>
        <w:pStyle w:val="NoSpacing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51" w:rsidRDefault="000F4151">
      <w:r>
        <w:separator/>
      </w:r>
    </w:p>
  </w:endnote>
  <w:endnote w:type="continuationSeparator" w:id="0">
    <w:p w:rsidR="000F4151" w:rsidRDefault="000F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51" w:rsidRDefault="000F4151">
      <w:r>
        <w:separator/>
      </w:r>
    </w:p>
  </w:footnote>
  <w:footnote w:type="continuationSeparator" w:id="0">
    <w:p w:rsidR="000F4151" w:rsidRDefault="000F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8"/>
    <w:docVar w:name="MonthStart" w:val="7/1/2018"/>
    <w:docVar w:name="WeekStart" w:val="1"/>
  </w:docVars>
  <w:rsids>
    <w:rsidRoot w:val="00263584"/>
    <w:rsid w:val="000130EB"/>
    <w:rsid w:val="00067FDC"/>
    <w:rsid w:val="00083191"/>
    <w:rsid w:val="00097B67"/>
    <w:rsid w:val="000B22E2"/>
    <w:rsid w:val="000E21BD"/>
    <w:rsid w:val="000F4151"/>
    <w:rsid w:val="0012053C"/>
    <w:rsid w:val="001D3F04"/>
    <w:rsid w:val="001E7EB3"/>
    <w:rsid w:val="00202932"/>
    <w:rsid w:val="00263584"/>
    <w:rsid w:val="002764C4"/>
    <w:rsid w:val="002B2880"/>
    <w:rsid w:val="002F3E6C"/>
    <w:rsid w:val="00311B85"/>
    <w:rsid w:val="003127FA"/>
    <w:rsid w:val="00335FF1"/>
    <w:rsid w:val="0037123B"/>
    <w:rsid w:val="00392E46"/>
    <w:rsid w:val="003C11A4"/>
    <w:rsid w:val="00402AF2"/>
    <w:rsid w:val="004049CA"/>
    <w:rsid w:val="00450173"/>
    <w:rsid w:val="004B1623"/>
    <w:rsid w:val="004C5480"/>
    <w:rsid w:val="0053491E"/>
    <w:rsid w:val="00555021"/>
    <w:rsid w:val="0057455C"/>
    <w:rsid w:val="005F0625"/>
    <w:rsid w:val="00624A5E"/>
    <w:rsid w:val="00640030"/>
    <w:rsid w:val="00642E74"/>
    <w:rsid w:val="006646C6"/>
    <w:rsid w:val="00665799"/>
    <w:rsid w:val="0068258A"/>
    <w:rsid w:val="006C4D8D"/>
    <w:rsid w:val="006D3B2A"/>
    <w:rsid w:val="00703157"/>
    <w:rsid w:val="00723B24"/>
    <w:rsid w:val="00787831"/>
    <w:rsid w:val="007E2FC0"/>
    <w:rsid w:val="00845501"/>
    <w:rsid w:val="00854115"/>
    <w:rsid w:val="00871780"/>
    <w:rsid w:val="00893F73"/>
    <w:rsid w:val="008B1555"/>
    <w:rsid w:val="008C466F"/>
    <w:rsid w:val="008D364C"/>
    <w:rsid w:val="00936094"/>
    <w:rsid w:val="00967A40"/>
    <w:rsid w:val="009A1FEE"/>
    <w:rsid w:val="00A22269"/>
    <w:rsid w:val="00AB45E6"/>
    <w:rsid w:val="00AF009C"/>
    <w:rsid w:val="00B122D9"/>
    <w:rsid w:val="00B22E6C"/>
    <w:rsid w:val="00B56B2F"/>
    <w:rsid w:val="00B66209"/>
    <w:rsid w:val="00B6704D"/>
    <w:rsid w:val="00BB6C4F"/>
    <w:rsid w:val="00BD6B53"/>
    <w:rsid w:val="00BD7F4C"/>
    <w:rsid w:val="00C14188"/>
    <w:rsid w:val="00C21CCE"/>
    <w:rsid w:val="00CD3FE4"/>
    <w:rsid w:val="00D20E00"/>
    <w:rsid w:val="00DA2A58"/>
    <w:rsid w:val="00DB438F"/>
    <w:rsid w:val="00E35CDA"/>
    <w:rsid w:val="00EB241D"/>
    <w:rsid w:val="00EC36D6"/>
    <w:rsid w:val="00ED1C7B"/>
    <w:rsid w:val="00ED7E51"/>
    <w:rsid w:val="00F03B37"/>
    <w:rsid w:val="00F41CFC"/>
    <w:rsid w:val="00F41D3C"/>
    <w:rsid w:val="00F82969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3D6E-7FC8-4B38-A171-32B43EDF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3</cp:revision>
  <cp:lastPrinted>2017-08-15T18:29:00Z</cp:lastPrinted>
  <dcterms:created xsi:type="dcterms:W3CDTF">2018-05-27T01:16:00Z</dcterms:created>
  <dcterms:modified xsi:type="dcterms:W3CDTF">2018-05-27T01:17:00Z</dcterms:modified>
  <cp:version/>
</cp:coreProperties>
</file>