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D44975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170844">
              <w:rPr>
                <w:rStyle w:val="Month"/>
              </w:rPr>
              <w:t>February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D4358E">
              <w:rPr>
                <w:sz w:val="40"/>
                <w:szCs w:val="40"/>
              </w:rPr>
              <w:t>2017</w:t>
            </w:r>
            <w:r w:rsidR="00F85F3B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28"/>
        <w:gridCol w:w="1428"/>
        <w:gridCol w:w="1428"/>
        <w:gridCol w:w="1428"/>
        <w:gridCol w:w="1428"/>
        <w:gridCol w:w="1428"/>
        <w:gridCol w:w="1502"/>
      </w:tblGrid>
      <w:tr w:rsidR="00DB438F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D44975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D44975">
            <w:pPr>
              <w:pStyle w:val="Days"/>
            </w:pPr>
            <w:r>
              <w:t>Sat.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7084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7084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B965C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7084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7084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7084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7084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7084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7084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70844">
              <w:instrText>Wednesday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7084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70844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4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70844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7084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7084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7084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7084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7084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70844">
              <w:rPr>
                <w:noProof/>
              </w:rPr>
              <w:t>11</w:t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DB438F" w:rsidRPr="00F85F3B" w:rsidRDefault="00F85F3B" w:rsidP="0017084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5F3B" w:rsidRDefault="00F85F3B" w:rsidP="00170844">
            <w:pPr>
              <w:spacing w:before="40" w:after="40"/>
              <w:jc w:val="center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2A46E6" w:rsidP="002A46E6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Movie Night @ PPC</w:t>
            </w:r>
          </w:p>
          <w:p w:rsidR="002A46E6" w:rsidRPr="002A46E6" w:rsidRDefault="002A46E6" w:rsidP="002A46E6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6-8pm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70844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7084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7084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7084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70844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7084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70844">
              <w:rPr>
                <w:noProof/>
              </w:rPr>
              <w:t>18</w:t>
            </w:r>
            <w:r>
              <w:fldChar w:fldCharType="end"/>
            </w:r>
          </w:p>
        </w:tc>
      </w:tr>
      <w:tr w:rsidR="00DB438F" w:rsidTr="00AB1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82"/>
        </w:trPr>
        <w:tc>
          <w:tcPr>
            <w:tcW w:w="714" w:type="pct"/>
          </w:tcPr>
          <w:p w:rsidR="00F85F3B" w:rsidRPr="00F85F3B" w:rsidRDefault="00F85F3B" w:rsidP="0017084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170844">
            <w:pPr>
              <w:spacing w:before="40" w:after="40"/>
              <w:jc w:val="center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170844" w:rsidRPr="00170844" w:rsidRDefault="00170844" w:rsidP="00170844">
            <w:pPr>
              <w:spacing w:before="40" w:after="40"/>
              <w:jc w:val="center"/>
              <w:rPr>
                <w:rFonts w:ascii="Lucida Calligraphy" w:hAnsi="Lucida Calligraphy"/>
                <w:color w:val="FF33CC"/>
              </w:rPr>
            </w:pPr>
            <w:r w:rsidRPr="00170844">
              <w:rPr>
                <w:rFonts w:ascii="Lucida Calligraphy" w:hAnsi="Lucida Calligraphy"/>
                <w:color w:val="FF33CC"/>
              </w:rPr>
              <w:t>Happy Valentine’s Day</w:t>
            </w:r>
            <w:r>
              <w:rPr>
                <w:rFonts w:ascii="Lucida Calligraphy" w:hAnsi="Lucida Calligraphy"/>
                <w:color w:val="FF33CC"/>
              </w:rPr>
              <w:t xml:space="preserve"> 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A21CE" w:rsidRPr="00F85F3B" w:rsidRDefault="00DA21CE">
            <w:pPr>
              <w:spacing w:before="40" w:after="40"/>
              <w:rPr>
                <w:b/>
                <w:color w:val="auto"/>
                <w:sz w:val="22"/>
                <w:szCs w:val="22"/>
              </w:rPr>
            </w:pPr>
          </w:p>
          <w:p w:rsidR="00F85F3B" w:rsidRDefault="00F85F3B">
            <w:pPr>
              <w:spacing w:before="40" w:after="40"/>
            </w:pPr>
          </w:p>
        </w:tc>
        <w:tc>
          <w:tcPr>
            <w:tcW w:w="714" w:type="pct"/>
          </w:tcPr>
          <w:p w:rsidR="00DB438F" w:rsidRPr="00712FB7" w:rsidRDefault="00DB438F">
            <w:pPr>
              <w:spacing w:before="40" w:after="40"/>
              <w:rPr>
                <w:b/>
                <w:color w:val="auto"/>
                <w:sz w:val="20"/>
                <w:szCs w:val="20"/>
              </w:rPr>
            </w:pP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70844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7084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7084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7084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7084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7084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70844">
              <w:rPr>
                <w:noProof/>
              </w:rPr>
              <w:t>25</w:t>
            </w:r>
            <w:r>
              <w:fldChar w:fldCharType="end"/>
            </w:r>
          </w:p>
        </w:tc>
      </w:tr>
      <w:tr w:rsidR="00DB438F" w:rsidTr="00AB1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62"/>
        </w:trPr>
        <w:tc>
          <w:tcPr>
            <w:tcW w:w="714" w:type="pct"/>
          </w:tcPr>
          <w:p w:rsidR="00F85F3B" w:rsidRPr="00F85F3B" w:rsidRDefault="00F85F3B" w:rsidP="0017084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170844">
            <w:pPr>
              <w:spacing w:before="40" w:after="40"/>
              <w:jc w:val="center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F85F3B" w:rsidRDefault="00DB438F" w:rsidP="00F85F3B">
            <w:pPr>
              <w:spacing w:before="40" w:after="40"/>
              <w:jc w:val="center"/>
              <w:rPr>
                <w:rFonts w:ascii="French Script MT" w:hAnsi="French Script MT"/>
                <w:sz w:val="28"/>
                <w:szCs w:val="28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B102B" w:rsidRDefault="00AB102B" w:rsidP="00AB102B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AB102B">
              <w:rPr>
                <w:b/>
                <w:color w:val="auto"/>
                <w:sz w:val="20"/>
                <w:szCs w:val="20"/>
              </w:rPr>
              <w:t>Pizza Party @ the Motsenbockers</w:t>
            </w:r>
          </w:p>
          <w:p w:rsidR="00AB102B" w:rsidRPr="00AB102B" w:rsidRDefault="00AB102B" w:rsidP="00AB102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AB102B">
              <w:rPr>
                <w:b/>
                <w:color w:val="auto"/>
                <w:sz w:val="20"/>
                <w:szCs w:val="20"/>
              </w:rPr>
              <w:t>5:30-7:30pm</w:t>
            </w:r>
          </w:p>
        </w:tc>
      </w:tr>
      <w:tr w:rsidR="00DB438F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7084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70844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084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7084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7084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7084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084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7084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7084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7084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7084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7084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084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7084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170844">
              <w:fldChar w:fldCharType="separate"/>
            </w:r>
            <w:r w:rsidR="00170844">
              <w:rPr>
                <w:noProof/>
              </w:rPr>
              <w:instrText>28</w:instrText>
            </w:r>
            <w:r>
              <w:fldChar w:fldCharType="end"/>
            </w:r>
            <w:r w:rsidR="00170844">
              <w:fldChar w:fldCharType="separate"/>
            </w:r>
            <w:r w:rsidR="0017084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7084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7084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70844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B965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7084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B965C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B965C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D64A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7084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D64A3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4A3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D64A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64A3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D44975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7084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D64A3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64A3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9143F5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DB438F" w:rsidTr="00DB43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85F3B" w:rsidRPr="00F85F3B" w:rsidRDefault="00F85F3B" w:rsidP="0017084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F85F3B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DB438F" w:rsidRDefault="00F85F3B" w:rsidP="00170844">
            <w:pPr>
              <w:spacing w:before="40" w:after="40"/>
              <w:jc w:val="center"/>
            </w:pPr>
            <w:r w:rsidRPr="00F85F3B">
              <w:rPr>
                <w:b/>
                <w:color w:val="auto"/>
                <w:sz w:val="20"/>
                <w:szCs w:val="20"/>
              </w:rPr>
              <w:t>10:30-11:30</w:t>
            </w: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A3996">
        <w:trPr>
          <w:cantSplit/>
          <w:trHeight w:hRule="exact" w:val="3007"/>
        </w:trPr>
        <w:tc>
          <w:tcPr>
            <w:tcW w:w="662" w:type="dxa"/>
            <w:shd w:val="clear" w:color="auto" w:fill="auto"/>
            <w:textDirection w:val="btLr"/>
          </w:tcPr>
          <w:p w:rsidR="00DB438F" w:rsidRDefault="009143F5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408" w:type="dxa"/>
            <w:shd w:val="clear" w:color="auto" w:fill="auto"/>
            <w:vAlign w:val="center"/>
          </w:tcPr>
          <w:p w:rsidR="00DB438F" w:rsidRDefault="00F85F3B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3360" behindDoc="0" locked="0" layoutInCell="0" allowOverlap="1" wp14:anchorId="63A1DB7D" wp14:editId="536E2D2A">
                      <wp:simplePos x="0" y="0"/>
                      <wp:positionH relativeFrom="margin">
                        <wp:posOffset>3879850</wp:posOffset>
                      </wp:positionH>
                      <wp:positionV relativeFrom="margin">
                        <wp:posOffset>8890</wp:posOffset>
                      </wp:positionV>
                      <wp:extent cx="1900555" cy="1883410"/>
                      <wp:effectExtent l="8573" t="0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AB102B" w:rsidRPr="00AB102B" w:rsidRDefault="00AB10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B102B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Pizza Party @ The Motsenbockers’</w:t>
                                  </w:r>
                                </w:p>
                                <w:p w:rsidR="00AB102B" w:rsidRDefault="00AB10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Come on over to Taylor &amp; Allison’s house </w:t>
                                  </w:r>
                                  <w:r w:rsidR="00E136F1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from 5:30-7:30pm 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for pizza and games!</w:t>
                                  </w:r>
                                </w:p>
                                <w:p w:rsidR="00AB102B" w:rsidRDefault="00AB10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2980 W Saratoga Ave</w:t>
                                  </w:r>
                                </w:p>
                                <w:p w:rsidR="00180807" w:rsidRPr="00180807" w:rsidRDefault="00AB102B" w:rsidP="00AB102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Englewood, CO 80110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A1DB7D" id="AutoShape 2" o:spid="_x0000_s1026" style="position:absolute;margin-left:305.5pt;margin-top:.7pt;width:149.65pt;height:148.3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" o:allowincell="f" fillcolor="#0f6fc6 [3204]" stroked="f">
                      <v:textbox>
                        <w:txbxContent>
                          <w:p w:rsidR="00AB102B" w:rsidRPr="00AB102B" w:rsidRDefault="00AB10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102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Pizza Party @ The Motsenbockers’</w:t>
                            </w:r>
                          </w:p>
                          <w:p w:rsidR="00AB102B" w:rsidRDefault="00AB10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Come on over to Taylor &amp; Allison’s house </w:t>
                            </w:r>
                            <w:r w:rsidR="00E136F1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from 5:30-7:30pm 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for pizza and games!</w:t>
                            </w:r>
                          </w:p>
                          <w:p w:rsidR="00AB102B" w:rsidRDefault="00AB10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2980 W Saratoga Ave</w:t>
                            </w:r>
                          </w:p>
                          <w:p w:rsidR="00180807" w:rsidRPr="00180807" w:rsidRDefault="00AB102B" w:rsidP="00AB102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Englewood, CO 80110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408D45BB" wp14:editId="06B8EF0E">
                      <wp:simplePos x="0" y="0"/>
                      <wp:positionH relativeFrom="margin">
                        <wp:posOffset>1898650</wp:posOffset>
                      </wp:positionH>
                      <wp:positionV relativeFrom="margin">
                        <wp:posOffset>8890</wp:posOffset>
                      </wp:positionV>
                      <wp:extent cx="1900555" cy="1883410"/>
                      <wp:effectExtent l="8573" t="0" r="0" b="0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9905CA" w:rsidRPr="002A46E6" w:rsidRDefault="002A46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A46E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Movie Night</w:t>
                                  </w:r>
                                </w:p>
                                <w:p w:rsidR="002A46E6" w:rsidRDefault="002A46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Join us in the youth room at church from 6-8pm to enjoy a movie night together! Popcorn and snacks included, of course!</w:t>
                                  </w:r>
                                </w:p>
                                <w:p w:rsidR="002A46E6" w:rsidRDefault="002A46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Taking movie requests now!</w:t>
                                  </w:r>
                                </w:p>
                                <w:p w:rsidR="002A46E6" w:rsidRPr="009905CA" w:rsidRDefault="002A46E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What’s your favorite film!?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D45BB" id="_x0000_s1027" style="position:absolute;margin-left:149.5pt;margin-top:.7pt;width:149.65pt;height:148.3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" o:allowincell="f" fillcolor="#0f6fc6 [3204]" stroked="f">
                      <v:textbox>
                        <w:txbxContent>
                          <w:p w:rsidR="009905CA" w:rsidRPr="002A46E6" w:rsidRDefault="002A46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46E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Movie Night</w:t>
                            </w:r>
                          </w:p>
                          <w:p w:rsidR="002A46E6" w:rsidRDefault="002A46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Join us in the youth room at church from 6-8pm to enjoy a movie night together! Popcorn and snacks included, of course!</w:t>
                            </w:r>
                          </w:p>
                          <w:p w:rsidR="002A46E6" w:rsidRDefault="002A46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Taking movie requests now!</w:t>
                            </w:r>
                          </w:p>
                          <w:p w:rsidR="002A46E6" w:rsidRPr="009905CA" w:rsidRDefault="002A46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What’s your favorite film!?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13335</wp:posOffset>
                      </wp:positionV>
                      <wp:extent cx="1900555" cy="1883410"/>
                      <wp:effectExtent l="8573" t="0" r="0" b="0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00555" cy="18834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F85F3B" w:rsidRPr="00F85F3B" w:rsidRDefault="00F85F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F85F3B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F85F3B" w:rsidRPr="00F85F3B" w:rsidRDefault="00F85F3B" w:rsidP="00F85F3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-5.4pt;margin-top:1.05pt;width:149.65pt;height:148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" o:allowincell="f" fillcolor="#0f6fc6 [3204]" stroked="f">
                      <v:textbox>
                        <w:txbxContent>
                          <w:p w:rsidR="00F85F3B" w:rsidRPr="00F85F3B" w:rsidRDefault="00F85F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85F3B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F85F3B" w:rsidRPr="00F85F3B" w:rsidRDefault="00F85F3B" w:rsidP="00F85F3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</w:tc>
      </w:tr>
    </w:tbl>
    <w:p w:rsidR="00C21CCE" w:rsidRPr="00170844" w:rsidRDefault="003A3996" w:rsidP="00170844">
      <w:pPr>
        <w:jc w:val="center"/>
        <w:rPr>
          <w:b/>
        </w:rPr>
      </w:pPr>
      <w:r w:rsidRPr="0017084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17084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2D" w:rsidRDefault="009F172D">
      <w:pPr>
        <w:spacing w:before="0" w:after="0"/>
      </w:pPr>
      <w:r>
        <w:separator/>
      </w:r>
    </w:p>
  </w:endnote>
  <w:endnote w:type="continuationSeparator" w:id="0">
    <w:p w:rsidR="009F172D" w:rsidRDefault="009F17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2D" w:rsidRDefault="009F172D">
      <w:pPr>
        <w:spacing w:before="0" w:after="0"/>
      </w:pPr>
      <w:r>
        <w:separator/>
      </w:r>
    </w:p>
  </w:footnote>
  <w:footnote w:type="continuationSeparator" w:id="0">
    <w:p w:rsidR="009F172D" w:rsidRDefault="009F172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/28/2017"/>
    <w:docVar w:name="MonthStart" w:val="2/1/2017"/>
    <w:docVar w:name="WeekStart" w:val="1"/>
  </w:docVars>
  <w:rsids>
    <w:rsidRoot w:val="00263584"/>
    <w:rsid w:val="000B2AAE"/>
    <w:rsid w:val="00170844"/>
    <w:rsid w:val="00180807"/>
    <w:rsid w:val="00263584"/>
    <w:rsid w:val="002855FB"/>
    <w:rsid w:val="002A46E6"/>
    <w:rsid w:val="0037123B"/>
    <w:rsid w:val="003A3996"/>
    <w:rsid w:val="003E65BD"/>
    <w:rsid w:val="004C5480"/>
    <w:rsid w:val="00652A04"/>
    <w:rsid w:val="00712FB7"/>
    <w:rsid w:val="009143F5"/>
    <w:rsid w:val="009905CA"/>
    <w:rsid w:val="009F172D"/>
    <w:rsid w:val="00AB102B"/>
    <w:rsid w:val="00B37497"/>
    <w:rsid w:val="00B965CD"/>
    <w:rsid w:val="00C21CCE"/>
    <w:rsid w:val="00D141CB"/>
    <w:rsid w:val="00D4358E"/>
    <w:rsid w:val="00D44975"/>
    <w:rsid w:val="00D64A3C"/>
    <w:rsid w:val="00DA21CE"/>
    <w:rsid w:val="00DB438F"/>
    <w:rsid w:val="00E136F1"/>
    <w:rsid w:val="00EC36D6"/>
    <w:rsid w:val="00F85F3B"/>
    <w:rsid w:val="00FC135A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customStyle="1" w:styleId="apple-style-span">
    <w:name w:val="apple-style-span"/>
    <w:basedOn w:val="DefaultParagraphFont"/>
    <w:rsid w:val="00712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42AB-FAE4-411C-8EA2-79D13B1A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86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8</cp:revision>
  <cp:lastPrinted>2016-11-15T15:53:00Z</cp:lastPrinted>
  <dcterms:created xsi:type="dcterms:W3CDTF">2016-11-19T21:34:00Z</dcterms:created>
  <dcterms:modified xsi:type="dcterms:W3CDTF">2016-11-21T20:39:00Z</dcterms:modified>
  <cp:version/>
</cp:coreProperties>
</file>