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3955F1">
              <w:rPr>
                <w:rStyle w:val="Month"/>
              </w:rPr>
              <w:t>December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3955F1">
              <w:rPr>
                <w:sz w:val="40"/>
                <w:szCs w:val="40"/>
              </w:rPr>
              <w:t>2018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7"/>
        <w:gridCol w:w="1437"/>
        <w:gridCol w:w="1447"/>
        <w:gridCol w:w="1437"/>
        <w:gridCol w:w="1437"/>
        <w:gridCol w:w="1437"/>
        <w:gridCol w:w="1438"/>
      </w:tblGrid>
      <w:tr w:rsidR="00967A40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5F1"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5F1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955F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5F1"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955F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6579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5F1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955F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C11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5F1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955F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955F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5F1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955F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955F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55F1">
              <w:instrText>Saturday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955F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955F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55F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3955F1">
              <w:rPr>
                <w:noProof/>
              </w:rPr>
              <w:t>1</w:t>
            </w:r>
            <w:r>
              <w:fldChar w:fldCharType="end"/>
            </w:r>
          </w:p>
        </w:tc>
      </w:tr>
      <w:tr w:rsidR="00967A40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DB438F" w:rsidRDefault="00DB438F" w:rsidP="00B22E6C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955F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955F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955F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955F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955F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955F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955F1">
              <w:rPr>
                <w:noProof/>
              </w:rPr>
              <w:t>8</w:t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26"/>
        </w:trPr>
        <w:tc>
          <w:tcPr>
            <w:tcW w:w="714" w:type="pct"/>
          </w:tcPr>
          <w:p w:rsidR="00DB438F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B6C4F" w:rsidRPr="00703157" w:rsidRDefault="00BB6C4F" w:rsidP="00F41CF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Default="00F41CFC">
            <w:pPr>
              <w:spacing w:before="40" w:after="40"/>
            </w:pPr>
          </w:p>
        </w:tc>
        <w:tc>
          <w:tcPr>
            <w:tcW w:w="714" w:type="pct"/>
          </w:tcPr>
          <w:p w:rsidR="00392E46" w:rsidRPr="000B22E2" w:rsidRDefault="00392E46" w:rsidP="000130EB">
            <w:pPr>
              <w:spacing w:before="40" w:after="40"/>
              <w:jc w:val="center"/>
              <w:rPr>
                <w:color w:val="auto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955F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955F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955F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955F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955F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955F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955F1">
              <w:rPr>
                <w:noProof/>
              </w:rPr>
              <w:t>15</w:t>
            </w:r>
            <w:r>
              <w:fldChar w:fldCharType="end"/>
            </w:r>
          </w:p>
        </w:tc>
      </w:tr>
      <w:tr w:rsidR="00967A40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41CFC" w:rsidRPr="00665799" w:rsidRDefault="00B66209" w:rsidP="00665799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 w:rsidP="003955F1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3955F1" w:rsidRDefault="003955F1" w:rsidP="003955F1">
            <w:pPr>
              <w:spacing w:before="40" w:after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Christmas Party @ PPC</w:t>
            </w:r>
          </w:p>
          <w:p w:rsidR="00DB438F" w:rsidRDefault="003955F1" w:rsidP="003955F1">
            <w:pPr>
              <w:spacing w:before="40" w:after="40"/>
              <w:jc w:val="center"/>
            </w:pPr>
            <w:r>
              <w:rPr>
                <w:b/>
                <w:color w:val="auto"/>
              </w:rPr>
              <w:t>5:30-7pm</w:t>
            </w:r>
          </w:p>
        </w:tc>
        <w:tc>
          <w:tcPr>
            <w:tcW w:w="714" w:type="pct"/>
          </w:tcPr>
          <w:p w:rsidR="00F82969" w:rsidRPr="00450173" w:rsidRDefault="00F82969">
            <w:pPr>
              <w:spacing w:before="40" w:after="40"/>
              <w:rPr>
                <w:b/>
                <w:color w:val="auto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955F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955F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955F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955F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955F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955F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955F1">
              <w:rPr>
                <w:noProof/>
              </w:rPr>
              <w:t>22</w:t>
            </w:r>
            <w:r>
              <w:fldChar w:fldCharType="end"/>
            </w:r>
          </w:p>
        </w:tc>
      </w:tr>
      <w:tr w:rsidR="00967A40" w:rsidTr="00395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54"/>
        </w:trPr>
        <w:tc>
          <w:tcPr>
            <w:tcW w:w="714" w:type="pct"/>
          </w:tcPr>
          <w:p w:rsidR="00B66209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CD3FE4" w:rsidRDefault="00CD3FE4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Pr="00B66209" w:rsidRDefault="00F41CFC" w:rsidP="00BB6C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955F1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955F1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55F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955F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55F1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3955F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955F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955F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55F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955F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55F1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3955F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955F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955F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55F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955F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55F1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3955F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955F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955F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55F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955F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55F1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3955F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955F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955F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55F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955F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55F1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3955F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955F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955F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55F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955F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55F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3955F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955F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955F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55F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955F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3955F1">
              <w:fldChar w:fldCharType="separate"/>
            </w:r>
            <w:r w:rsidR="003955F1">
              <w:rPr>
                <w:noProof/>
              </w:rPr>
              <w:instrText>29</w:instrText>
            </w:r>
            <w:r>
              <w:fldChar w:fldCharType="end"/>
            </w:r>
            <w:r w:rsidR="003955F1">
              <w:fldChar w:fldCharType="separate"/>
            </w:r>
            <w:r w:rsidR="003955F1">
              <w:rPr>
                <w:noProof/>
              </w:rPr>
              <w:t>29</w:t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79"/>
        </w:trPr>
        <w:tc>
          <w:tcPr>
            <w:tcW w:w="714" w:type="pct"/>
          </w:tcPr>
          <w:p w:rsidR="00F82969" w:rsidRPr="003955F1" w:rsidRDefault="003955F1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955F1">
              <w:rPr>
                <w:b/>
                <w:color w:val="auto"/>
                <w:sz w:val="20"/>
                <w:szCs w:val="20"/>
              </w:rPr>
              <w:t>Christmas Brunch @ PPC</w:t>
            </w:r>
          </w:p>
          <w:p w:rsidR="003955F1" w:rsidRPr="00CD3FE4" w:rsidRDefault="003955F1" w:rsidP="00CD3FE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55F1">
              <w:rPr>
                <w:b/>
                <w:color w:val="auto"/>
                <w:sz w:val="20"/>
                <w:szCs w:val="20"/>
              </w:rPr>
              <w:t>(No YG)</w:t>
            </w:r>
          </w:p>
        </w:tc>
        <w:tc>
          <w:tcPr>
            <w:tcW w:w="714" w:type="pct"/>
          </w:tcPr>
          <w:p w:rsidR="003955F1" w:rsidRDefault="003955F1" w:rsidP="003955F1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24A5E">
              <w:rPr>
                <w:b/>
                <w:color w:val="auto"/>
                <w:sz w:val="20"/>
                <w:szCs w:val="20"/>
              </w:rPr>
              <w:t xml:space="preserve">Christmas Eve Services: </w:t>
            </w:r>
          </w:p>
          <w:p w:rsidR="003955F1" w:rsidRPr="00624A5E" w:rsidRDefault="003955F1" w:rsidP="003955F1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 w:rsidRPr="00624A5E">
              <w:rPr>
                <w:b/>
                <w:color w:val="auto"/>
                <w:sz w:val="20"/>
                <w:szCs w:val="20"/>
              </w:rPr>
              <w:t>, 4</w:t>
            </w:r>
            <w:r>
              <w:rPr>
                <w:b/>
                <w:color w:val="auto"/>
                <w:sz w:val="20"/>
                <w:szCs w:val="20"/>
              </w:rPr>
              <w:t>:30</w:t>
            </w:r>
            <w:r w:rsidRPr="00624A5E">
              <w:rPr>
                <w:b/>
                <w:color w:val="auto"/>
                <w:sz w:val="20"/>
                <w:szCs w:val="20"/>
              </w:rPr>
              <w:t>, &amp; 6</w:t>
            </w:r>
          </w:p>
          <w:p w:rsidR="00DB438F" w:rsidRPr="00967A40" w:rsidRDefault="003955F1" w:rsidP="003955F1">
            <w:pPr>
              <w:spacing w:before="40" w:after="40"/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  <w:r w:rsidRPr="00624A5E">
              <w:rPr>
                <w:b/>
                <w:color w:val="auto"/>
                <w:sz w:val="20"/>
                <w:szCs w:val="20"/>
              </w:rPr>
              <w:t>(No YG)</w:t>
            </w:r>
          </w:p>
        </w:tc>
        <w:tc>
          <w:tcPr>
            <w:tcW w:w="714" w:type="pct"/>
          </w:tcPr>
          <w:p w:rsidR="00DB438F" w:rsidRDefault="003955F1" w:rsidP="003955F1">
            <w:pPr>
              <w:spacing w:before="40" w:after="40"/>
              <w:jc w:val="center"/>
            </w:pPr>
            <w:r w:rsidRPr="00967A40">
              <w:rPr>
                <w:rFonts w:ascii="Lucida Calligraphy" w:hAnsi="Lucida Calligraphy"/>
                <w:b/>
                <w:color w:val="FF0000"/>
                <w:sz w:val="22"/>
                <w:szCs w:val="16"/>
              </w:rPr>
              <w:t>Merry Christmas!</w:t>
            </w:r>
            <w:r w:rsidRPr="00B22E6C">
              <w:rPr>
                <w:noProof/>
              </w:rPr>
              <w:t xml:space="preserve"> </w:t>
            </w:r>
            <w:r w:rsidRPr="00B22E6C">
              <w:rPr>
                <w:noProof/>
              </w:rPr>
              <w:drawing>
                <wp:inline distT="0" distB="0" distL="0" distR="0" wp14:anchorId="65751947" wp14:editId="585796D4">
                  <wp:extent cx="367453" cy="336419"/>
                  <wp:effectExtent l="0" t="0" r="0" b="6985"/>
                  <wp:docPr id="3" name="Picture 3" descr="C:\Users\Allison\Pictures\PPC YG\IMG_06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lison\Pictures\PPC YG\IMG_06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417" cy="39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B22E6C" w:rsidRDefault="00AC4794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60AAAE1A" wp14:editId="0EE5FE0E">
                      <wp:simplePos x="0" y="0"/>
                      <wp:positionH relativeFrom="margin">
                        <wp:posOffset>1372235</wp:posOffset>
                      </wp:positionH>
                      <wp:positionV relativeFrom="margin">
                        <wp:posOffset>68580</wp:posOffset>
                      </wp:positionV>
                      <wp:extent cx="1828165" cy="1700530"/>
                      <wp:effectExtent l="6668" t="0" r="7302" b="7303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70053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B6704D" w:rsidRPr="00F82969" w:rsidRDefault="003955F1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12/14: YG Christmas Party @ PPC</w:t>
                                  </w:r>
                                </w:p>
                                <w:p w:rsidR="00F82969" w:rsidRPr="003955F1" w:rsidRDefault="00F82969" w:rsidP="003955F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All are welcome </w:t>
                                  </w:r>
                                  <w:r w:rsidR="003955F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join us at the church from 5:30-7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pm for Christmas treats, games, and of course, a White Elephant gift exchange!</w:t>
                                  </w:r>
                                  <w:r w:rsidRPr="00F82969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AAE1A" id="AutoShape 2" o:spid="_x0000_s1026" style="position:absolute;margin-left:108.05pt;margin-top:5.4pt;width:143.95pt;height:133.9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" o:allowincell="f" fillcolor="#0f6fc6 [3204]" stroked="f">
                      <v:textbox>
                        <w:txbxContent>
                          <w:p w:rsidR="00B6704D" w:rsidRPr="00F82969" w:rsidRDefault="003955F1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12/14: YG Christmas Party @ PPC</w:t>
                            </w:r>
                          </w:p>
                          <w:p w:rsidR="00F82969" w:rsidRPr="003955F1" w:rsidRDefault="00F82969" w:rsidP="003955F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All are welcome </w:t>
                            </w:r>
                            <w:r w:rsidR="003955F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join us at the church from 5:30-7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pm for Christmas treats, games, and of course, a White Elephant gift exchange!</w:t>
                            </w:r>
                            <w:r w:rsidRPr="00F82969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3955F1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7456" behindDoc="0" locked="0" layoutInCell="0" allowOverlap="1" wp14:anchorId="7E3D3186" wp14:editId="0CA1D200">
                      <wp:simplePos x="0" y="0"/>
                      <wp:positionH relativeFrom="margin">
                        <wp:posOffset>2775585</wp:posOffset>
                      </wp:positionH>
                      <wp:positionV relativeFrom="margin">
                        <wp:posOffset>400685</wp:posOffset>
                      </wp:positionV>
                      <wp:extent cx="1828165" cy="1048385"/>
                      <wp:effectExtent l="8890" t="0" r="9525" b="9525"/>
                      <wp:wrapSquare wrapText="bothSides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04838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AC4794" w:rsidRPr="00F82969" w:rsidRDefault="003955F1" w:rsidP="00AC479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Christmas Brunch</w:t>
                                  </w:r>
                                </w:p>
                                <w:p w:rsidR="003955F1" w:rsidRPr="003955F1" w:rsidRDefault="003955F1" w:rsidP="003955F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PPC will have a church brunch at 9:00 and </w:t>
                                  </w:r>
                                  <w:r w:rsidR="00AC479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 10:30 service on 12/23. No Youth Group today.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3D3186" id="_x0000_s1027" style="position:absolute;margin-left:218.55pt;margin-top:31.55pt;width:143.95pt;height:82.5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" o:allowincell="f" fillcolor="#0f6fc6 [3204]" stroked="f">
                      <v:textbox>
                        <w:txbxContent>
                          <w:p w:rsidR="00AC4794" w:rsidRPr="00F82969" w:rsidRDefault="003955F1" w:rsidP="00AC479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Christmas Brunch</w:t>
                            </w:r>
                          </w:p>
                          <w:p w:rsidR="003955F1" w:rsidRPr="003955F1" w:rsidRDefault="003955F1" w:rsidP="003955F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PPC will have a church brunch at 9:00 and </w:t>
                            </w:r>
                            <w:r w:rsidR="00AC479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 10:30 service on 12/23. No Youth Group today.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3955F1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-240030</wp:posOffset>
                      </wp:positionH>
                      <wp:positionV relativeFrom="margin">
                        <wp:posOffset>180975</wp:posOffset>
                      </wp:positionV>
                      <wp:extent cx="1825625" cy="1464310"/>
                      <wp:effectExtent l="9208" t="0" r="0" b="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4643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8" style="position:absolute;margin-left:-18.9pt;margin-top:14.25pt;width:143.75pt;height:115.3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3955F1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4149090</wp:posOffset>
                      </wp:positionH>
                      <wp:positionV relativeFrom="margin">
                        <wp:posOffset>76200</wp:posOffset>
                      </wp:positionV>
                      <wp:extent cx="1823720" cy="1677035"/>
                      <wp:effectExtent l="0" t="2858" r="2223" b="2222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3720" cy="167703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Default="00335FF1" w:rsidP="0093609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335FF1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  <w:t>Christmas Eve</w:t>
                                  </w:r>
                                </w:p>
                                <w:p w:rsidR="00335FF1" w:rsidRPr="00936094" w:rsidRDefault="00335FF1" w:rsidP="0093609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936094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Christmas Eve services will be held at Platt Park Church at </w:t>
                                  </w:r>
                                  <w:r w:rsidR="003955F1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3pm</w:t>
                                  </w:r>
                                  <w:r w:rsidR="00624A5E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, 4</w:t>
                                  </w:r>
                                  <w:r w:rsidR="003955F1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:30</w:t>
                                  </w:r>
                                  <w:r w:rsidR="00624A5E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pm, and 6pm</w:t>
                                  </w:r>
                                  <w:r w:rsidRPr="00936094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335FF1" w:rsidRPr="00936094" w:rsidRDefault="00335FF1" w:rsidP="0093609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936094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Please enjoy Christmas Eve with your families</w:t>
                                  </w:r>
                                  <w:r w:rsidR="00936094" w:rsidRPr="00936094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and we will resume regular Sunday mo</w:t>
                                  </w:r>
                                  <w:r w:rsidR="00936094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rning services and youth group i</w:t>
                                  </w:r>
                                  <w:r w:rsidR="00936094" w:rsidRPr="00936094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936094" w:rsidRPr="00936094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="00936094" w:rsidRPr="00936094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</w:rPr>
                                    <w:t>January!</w:t>
                                  </w:r>
                                </w:p>
                                <w:p w:rsidR="00335FF1" w:rsidRPr="00335FF1" w:rsidRDefault="00335FF1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_x0000_s1029" style="position:absolute;margin-left:326.7pt;margin-top:6pt;width:143.6pt;height:132.0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" o:allowincell="f" fillcolor="#0f6fc6 [3204]" stroked="f">
                      <v:textbox>
                        <w:txbxContent>
                          <w:p w:rsidR="001D3F04" w:rsidRDefault="00335FF1" w:rsidP="009360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 w:rsidRPr="00335FF1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Christmas Eve</w:t>
                            </w:r>
                          </w:p>
                          <w:p w:rsidR="00335FF1" w:rsidRPr="00936094" w:rsidRDefault="00335FF1" w:rsidP="009360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609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Christmas Eve services will be held at Platt Park Church at </w:t>
                            </w:r>
                            <w:r w:rsidR="003955F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3pm</w:t>
                            </w:r>
                            <w:r w:rsidR="00624A5E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, 4</w:t>
                            </w:r>
                            <w:r w:rsidR="003955F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:30</w:t>
                            </w:r>
                            <w:r w:rsidR="00624A5E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pm, and 6pm</w:t>
                            </w:r>
                            <w:r w:rsidRPr="0093609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35FF1" w:rsidRPr="00936094" w:rsidRDefault="00335FF1" w:rsidP="009360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</w:rPr>
                            </w:pPr>
                            <w:r w:rsidRPr="0093609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Please enjoy Christmas Eve with your families</w:t>
                            </w:r>
                            <w:r w:rsidR="00936094" w:rsidRPr="0093609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we will resume regular Sunday mo</w:t>
                            </w:r>
                            <w:r w:rsidR="0093609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rning services and youth group i</w:t>
                            </w:r>
                            <w:r w:rsidR="00936094" w:rsidRPr="0093609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 w:rsidR="00936094" w:rsidRPr="0093609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936094" w:rsidRPr="0093609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</w:rPr>
                              <w:t>January!</w:t>
                            </w:r>
                          </w:p>
                          <w:p w:rsidR="00335FF1" w:rsidRPr="00335FF1" w:rsidRDefault="00335FF1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  <w:p w:rsidR="00B22E6C" w:rsidRDefault="00B22E6C" w:rsidP="00C21CCE">
            <w:pPr>
              <w:pStyle w:val="Notes"/>
            </w:pPr>
          </w:p>
          <w:p w:rsidR="00B22E6C" w:rsidRDefault="00B22E6C" w:rsidP="00C21CCE">
            <w:pPr>
              <w:pStyle w:val="Notes"/>
            </w:pPr>
          </w:p>
          <w:p w:rsidR="00DB438F" w:rsidRDefault="00B22E6C" w:rsidP="00967A40">
            <w:pPr>
              <w:pStyle w:val="Notes"/>
            </w:pPr>
            <w:r>
              <w:t xml:space="preserve">           </w:t>
            </w:r>
          </w:p>
        </w:tc>
        <w:bookmarkStart w:id="3" w:name="_GoBack"/>
        <w:bookmarkEnd w:id="3"/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6CC" w:rsidRDefault="00B926CC">
      <w:pPr>
        <w:spacing w:before="0" w:after="0"/>
      </w:pPr>
      <w:r>
        <w:separator/>
      </w:r>
    </w:p>
  </w:endnote>
  <w:endnote w:type="continuationSeparator" w:id="0">
    <w:p w:rsidR="00B926CC" w:rsidRDefault="00B926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6CC" w:rsidRDefault="00B926CC">
      <w:pPr>
        <w:spacing w:before="0" w:after="0"/>
      </w:pPr>
      <w:r>
        <w:separator/>
      </w:r>
    </w:p>
  </w:footnote>
  <w:footnote w:type="continuationSeparator" w:id="0">
    <w:p w:rsidR="00B926CC" w:rsidRDefault="00B926C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2/31/2018"/>
    <w:docVar w:name="MonthStart" w:val="12/1/2018"/>
    <w:docVar w:name="WeekStart" w:val="1"/>
  </w:docVars>
  <w:rsids>
    <w:rsidRoot w:val="00263584"/>
    <w:rsid w:val="000130EB"/>
    <w:rsid w:val="00083191"/>
    <w:rsid w:val="00097B67"/>
    <w:rsid w:val="000B22E2"/>
    <w:rsid w:val="000E21BD"/>
    <w:rsid w:val="0012053C"/>
    <w:rsid w:val="001D3F04"/>
    <w:rsid w:val="001E7EB3"/>
    <w:rsid w:val="00263584"/>
    <w:rsid w:val="002764C4"/>
    <w:rsid w:val="002F3E6C"/>
    <w:rsid w:val="003127FA"/>
    <w:rsid w:val="00335FF1"/>
    <w:rsid w:val="0037123B"/>
    <w:rsid w:val="00392E46"/>
    <w:rsid w:val="003955F1"/>
    <w:rsid w:val="003C11A4"/>
    <w:rsid w:val="00402AF2"/>
    <w:rsid w:val="004049CA"/>
    <w:rsid w:val="00450173"/>
    <w:rsid w:val="004C5480"/>
    <w:rsid w:val="00555021"/>
    <w:rsid w:val="0057455C"/>
    <w:rsid w:val="00624A5E"/>
    <w:rsid w:val="00640030"/>
    <w:rsid w:val="00642E74"/>
    <w:rsid w:val="00665799"/>
    <w:rsid w:val="0068258A"/>
    <w:rsid w:val="006C4D8D"/>
    <w:rsid w:val="006D3B2A"/>
    <w:rsid w:val="00703157"/>
    <w:rsid w:val="00723B24"/>
    <w:rsid w:val="00787831"/>
    <w:rsid w:val="007E2FC0"/>
    <w:rsid w:val="00845501"/>
    <w:rsid w:val="00854115"/>
    <w:rsid w:val="008B1555"/>
    <w:rsid w:val="008C466F"/>
    <w:rsid w:val="008D364C"/>
    <w:rsid w:val="00936094"/>
    <w:rsid w:val="00967A40"/>
    <w:rsid w:val="009A1FEE"/>
    <w:rsid w:val="00AB45E6"/>
    <w:rsid w:val="00AC4794"/>
    <w:rsid w:val="00AF009C"/>
    <w:rsid w:val="00B122D9"/>
    <w:rsid w:val="00B22E6C"/>
    <w:rsid w:val="00B66209"/>
    <w:rsid w:val="00B6704D"/>
    <w:rsid w:val="00B926CC"/>
    <w:rsid w:val="00BB6C4F"/>
    <w:rsid w:val="00BD6B53"/>
    <w:rsid w:val="00BD7F4C"/>
    <w:rsid w:val="00C14188"/>
    <w:rsid w:val="00C21CCE"/>
    <w:rsid w:val="00CD3FE4"/>
    <w:rsid w:val="00D20E00"/>
    <w:rsid w:val="00DA2A58"/>
    <w:rsid w:val="00DB438F"/>
    <w:rsid w:val="00E35CDA"/>
    <w:rsid w:val="00EB241D"/>
    <w:rsid w:val="00EC36D6"/>
    <w:rsid w:val="00F03B37"/>
    <w:rsid w:val="00F41CFC"/>
    <w:rsid w:val="00F41D3C"/>
    <w:rsid w:val="00F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93AB-0F7A-41C9-B724-1C31F005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2</cp:revision>
  <cp:lastPrinted>2017-08-15T18:29:00Z</cp:lastPrinted>
  <dcterms:created xsi:type="dcterms:W3CDTF">2018-08-17T16:51:00Z</dcterms:created>
  <dcterms:modified xsi:type="dcterms:W3CDTF">2018-08-17T16:51:00Z</dcterms:modified>
  <cp:version/>
</cp:coreProperties>
</file>