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14:paraId="2166536E" w14:textId="77777777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14:paraId="015E49FC" w14:textId="77777777"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14:paraId="1949058B" w14:textId="77777777" w:rsidR="00DB438F" w:rsidRDefault="00DB438F">
            <w:pPr>
              <w:pStyle w:val="NoSpacing"/>
            </w:pPr>
          </w:p>
        </w:tc>
      </w:tr>
      <w:tr w:rsidR="00263584" w14:paraId="561746AF" w14:textId="77777777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14:paraId="6D9B6F33" w14:textId="77777777" w:rsidR="00263584" w:rsidRDefault="00263584">
            <w:pPr>
              <w:pStyle w:val="NoSpacing"/>
            </w:pPr>
            <w:bookmarkStart w:id="0" w:name="_MonthandYear"/>
            <w:bookmarkEnd w:id="0"/>
          </w:p>
          <w:p w14:paraId="7F05DD9D" w14:textId="77777777"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551F29B4" wp14:editId="278FBC5A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14:paraId="1F13CFCA" w14:textId="77777777"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E8685F">
              <w:rPr>
                <w:rStyle w:val="Month"/>
              </w:rPr>
              <w:t>August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B05E77">
              <w:rPr>
                <w:sz w:val="40"/>
                <w:szCs w:val="40"/>
              </w:rPr>
              <w:t>2018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14:paraId="31F11F7D" w14:textId="77777777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14:paraId="55FF7A4B" w14:textId="77777777"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14:paraId="45037D77" w14:textId="77777777"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925A3D" w14:paraId="41C9CD19" w14:textId="77777777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14:paraId="0A51CF69" w14:textId="77777777"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14:paraId="7F8EB02E" w14:textId="77777777"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14:paraId="2009C807" w14:textId="77777777"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14:paraId="324B7D00" w14:textId="77777777"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14:paraId="15073548" w14:textId="77777777"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14:paraId="5093BB2F" w14:textId="77777777"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14:paraId="4E80E479" w14:textId="77777777" w:rsidR="00DB438F" w:rsidRDefault="00097B67">
            <w:pPr>
              <w:pStyle w:val="Days"/>
            </w:pPr>
            <w:r>
              <w:t>Sat.</w:t>
            </w:r>
          </w:p>
        </w:tc>
      </w:tr>
      <w:tr w:rsidR="00925A3D" w14:paraId="692D5D46" w14:textId="77777777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75CE1B6F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8685F">
              <w:instrText>Wednesday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14:paraId="7EFF6BFA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8685F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8685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64A6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27DE635D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8685F">
              <w:instrText>Wednesday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8685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64A6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19969EE9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8685F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8685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05E7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E8685F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14:paraId="425B05FE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8685F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8685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8685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8685F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E8685F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14:paraId="3901C7B3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8685F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8685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8685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8685F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E8685F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14:paraId="1457037C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8685F">
              <w:instrText>Wednesday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8685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8685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8685F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E8685F">
              <w:rPr>
                <w:noProof/>
              </w:rPr>
              <w:t>4</w:t>
            </w:r>
            <w:r>
              <w:fldChar w:fldCharType="end"/>
            </w:r>
          </w:p>
        </w:tc>
      </w:tr>
      <w:tr w:rsidR="00925A3D" w14:paraId="742C49F6" w14:textId="77777777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0C602D3C" w14:textId="77777777" w:rsidR="00DB438F" w:rsidRPr="00925A3D" w:rsidRDefault="00DB438F" w:rsidP="00F41CFC">
            <w:pPr>
              <w:spacing w:before="40" w:after="40"/>
              <w:jc w:val="center"/>
              <w:rPr>
                <w:color w:val="auto"/>
              </w:rPr>
            </w:pPr>
          </w:p>
        </w:tc>
        <w:tc>
          <w:tcPr>
            <w:tcW w:w="714" w:type="pct"/>
          </w:tcPr>
          <w:p w14:paraId="60B4125D" w14:textId="77777777"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14:paraId="77316322" w14:textId="77777777"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14:paraId="3CB4F807" w14:textId="77777777"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14:paraId="059BF4F2" w14:textId="77777777" w:rsidR="00925A3D" w:rsidRPr="00925A3D" w:rsidRDefault="00925A3D" w:rsidP="00925A3D">
            <w:pPr>
              <w:spacing w:before="40" w:after="40"/>
              <w:jc w:val="center"/>
              <w:rPr>
                <w:color w:val="auto"/>
              </w:rPr>
            </w:pPr>
          </w:p>
        </w:tc>
        <w:tc>
          <w:tcPr>
            <w:tcW w:w="714" w:type="pct"/>
          </w:tcPr>
          <w:p w14:paraId="4B109791" w14:textId="77777777" w:rsidR="00DB438F" w:rsidRPr="00B05E77" w:rsidRDefault="00B05E77" w:rsidP="00925A3D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05E77">
              <w:rPr>
                <w:b/>
                <w:color w:val="auto"/>
                <w:sz w:val="20"/>
                <w:szCs w:val="20"/>
              </w:rPr>
              <w:t>PPC CAMPING TRIP</w:t>
            </w:r>
          </w:p>
        </w:tc>
        <w:tc>
          <w:tcPr>
            <w:tcW w:w="714" w:type="pct"/>
          </w:tcPr>
          <w:p w14:paraId="56938398" w14:textId="77777777" w:rsidR="00DB438F" w:rsidRPr="00B05E77" w:rsidRDefault="00B05E77" w:rsidP="00925A3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05E77">
              <w:rPr>
                <w:b/>
                <w:color w:val="auto"/>
                <w:sz w:val="20"/>
                <w:szCs w:val="20"/>
              </w:rPr>
              <w:t>PPC CAMPING TRIP</w:t>
            </w:r>
          </w:p>
        </w:tc>
      </w:tr>
      <w:tr w:rsidR="00925A3D" w14:paraId="552CF7B1" w14:textId="77777777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621E6A36" w14:textId="77777777"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=G2+1 </w:instrText>
            </w:r>
            <w:r w:rsidRPr="00925A3D">
              <w:rPr>
                <w:color w:val="auto"/>
              </w:rPr>
              <w:fldChar w:fldCharType="separate"/>
            </w:r>
            <w:r w:rsidR="00E8685F">
              <w:rPr>
                <w:noProof/>
                <w:color w:val="auto"/>
              </w:rPr>
              <w:t>5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14:paraId="43DD7F98" w14:textId="77777777"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=A4+1 </w:instrText>
            </w:r>
            <w:r w:rsidRPr="00925A3D">
              <w:rPr>
                <w:color w:val="auto"/>
              </w:rPr>
              <w:fldChar w:fldCharType="separate"/>
            </w:r>
            <w:r w:rsidR="00E8685F">
              <w:rPr>
                <w:noProof/>
                <w:color w:val="auto"/>
              </w:rPr>
              <w:t>6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14:paraId="2374CC3A" w14:textId="77777777"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=B4+1 </w:instrText>
            </w:r>
            <w:r w:rsidRPr="00925A3D">
              <w:rPr>
                <w:color w:val="auto"/>
              </w:rPr>
              <w:fldChar w:fldCharType="separate"/>
            </w:r>
            <w:r w:rsidR="00E8685F">
              <w:rPr>
                <w:noProof/>
                <w:color w:val="auto"/>
              </w:rPr>
              <w:t>7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14:paraId="52CB9706" w14:textId="77777777"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=C4+1 </w:instrText>
            </w:r>
            <w:r w:rsidRPr="00925A3D">
              <w:rPr>
                <w:color w:val="auto"/>
              </w:rPr>
              <w:fldChar w:fldCharType="separate"/>
            </w:r>
            <w:r w:rsidR="00E8685F">
              <w:rPr>
                <w:noProof/>
                <w:color w:val="auto"/>
              </w:rPr>
              <w:t>8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14:paraId="676DA5BB" w14:textId="77777777"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=D4+1 </w:instrText>
            </w:r>
            <w:r w:rsidRPr="00925A3D">
              <w:rPr>
                <w:color w:val="auto"/>
              </w:rPr>
              <w:fldChar w:fldCharType="separate"/>
            </w:r>
            <w:r w:rsidR="00E8685F">
              <w:rPr>
                <w:noProof/>
                <w:color w:val="auto"/>
              </w:rPr>
              <w:t>9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14:paraId="747BEDFE" w14:textId="77777777"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=E4+1 </w:instrText>
            </w:r>
            <w:r w:rsidRPr="00925A3D">
              <w:rPr>
                <w:color w:val="auto"/>
              </w:rPr>
              <w:fldChar w:fldCharType="separate"/>
            </w:r>
            <w:r w:rsidR="00E8685F">
              <w:rPr>
                <w:noProof/>
                <w:color w:val="auto"/>
              </w:rPr>
              <w:t>10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14:paraId="51661B2A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E8685F">
              <w:rPr>
                <w:noProof/>
              </w:rPr>
              <w:t>11</w:t>
            </w:r>
            <w:r>
              <w:fldChar w:fldCharType="end"/>
            </w:r>
          </w:p>
        </w:tc>
      </w:tr>
      <w:tr w:rsidR="00925A3D" w14:paraId="6EC3A531" w14:textId="77777777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39272E8C" w14:textId="77777777" w:rsidR="00B05E77" w:rsidRPr="00B05E77" w:rsidRDefault="00B05E77" w:rsidP="00B05E77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05E77">
              <w:rPr>
                <w:b/>
                <w:color w:val="auto"/>
                <w:sz w:val="20"/>
                <w:szCs w:val="20"/>
              </w:rPr>
              <w:t>PPC CAMPING TRIP</w:t>
            </w:r>
          </w:p>
          <w:p w14:paraId="2F318442" w14:textId="77777777" w:rsidR="00B05E77" w:rsidRPr="00B05E77" w:rsidRDefault="00B05E77" w:rsidP="00B05E77">
            <w:pPr>
              <w:spacing w:before="40" w:after="40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19AB91D3" w14:textId="77777777" w:rsidR="0096155B" w:rsidRPr="00CD3FE4" w:rsidRDefault="00B05E77" w:rsidP="0096155B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*NO YG*</w:t>
            </w:r>
          </w:p>
          <w:p w14:paraId="660607D1" w14:textId="77777777" w:rsidR="00925A3D" w:rsidRPr="00925A3D" w:rsidRDefault="00925A3D" w:rsidP="00925A3D">
            <w:pPr>
              <w:spacing w:before="40" w:after="4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</w:tcPr>
          <w:p w14:paraId="1066D7A9" w14:textId="77777777"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14:paraId="546C361A" w14:textId="77777777"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14:paraId="566456C4" w14:textId="77777777"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14:paraId="62617671" w14:textId="77777777"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14:paraId="5009B3B4" w14:textId="77777777" w:rsidR="00F41CFC" w:rsidRPr="00925A3D" w:rsidRDefault="00F41CFC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14:paraId="1F3FD463" w14:textId="77777777" w:rsidR="00F60B82" w:rsidRPr="00D320B2" w:rsidRDefault="00F60B82" w:rsidP="00D320B2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925A3D" w14:paraId="2506244D" w14:textId="77777777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62A530B9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E8685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764B2702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E8685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3C2476F5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E8685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5DF458F6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E8685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0205CBE8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E8685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336C4465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E8685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5B88AA9D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E8685F">
              <w:rPr>
                <w:noProof/>
              </w:rPr>
              <w:t>18</w:t>
            </w:r>
            <w:r>
              <w:fldChar w:fldCharType="end"/>
            </w:r>
          </w:p>
        </w:tc>
      </w:tr>
      <w:tr w:rsidR="00925A3D" w14:paraId="4FFB26A0" w14:textId="77777777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14:paraId="77AB5A96" w14:textId="77777777" w:rsidR="00B66209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14:paraId="03BF2AAD" w14:textId="77777777" w:rsidR="00DB438F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  <w:p w14:paraId="57D4DDD4" w14:textId="77777777" w:rsidR="00F41CFC" w:rsidRDefault="00F41CFC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14:paraId="1C4EE396" w14:textId="77777777"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14:paraId="197DB59B" w14:textId="77777777"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14:paraId="06ACB30F" w14:textId="77777777"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14:paraId="2A5DFF52" w14:textId="77777777"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14:paraId="7318C175" w14:textId="77777777" w:rsidR="00B22423" w:rsidRPr="00925A3D" w:rsidRDefault="00B22423" w:rsidP="00925A3D">
            <w:pPr>
              <w:spacing w:before="40" w:after="40"/>
              <w:jc w:val="center"/>
              <w:rPr>
                <w:rFonts w:ascii="Lucida Calligraphy" w:hAnsi="Lucida Calligraphy"/>
                <w:b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</w:tcPr>
          <w:p w14:paraId="17C28916" w14:textId="77777777" w:rsidR="00925A3D" w:rsidRDefault="00B05E77" w:rsidP="00925A3D">
            <w:pPr>
              <w:spacing w:before="40" w:after="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YG Move Up Picnic</w:t>
            </w:r>
          </w:p>
          <w:p w14:paraId="1D11D3E8" w14:textId="77777777" w:rsidR="00E8685F" w:rsidRPr="00925A3D" w:rsidRDefault="00E8685F" w:rsidP="00925A3D">
            <w:pPr>
              <w:spacing w:before="40" w:after="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12-2pm</w:t>
            </w:r>
          </w:p>
        </w:tc>
      </w:tr>
      <w:tr w:rsidR="00925A3D" w14:paraId="61E66A62" w14:textId="77777777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71059C91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E8685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7F545BB6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E8685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624F4AD4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E8685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16F68EA5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E8685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0BCB0B70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E8685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078283B5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E8685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35037D30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E8685F">
              <w:rPr>
                <w:noProof/>
              </w:rPr>
              <w:t>25</w:t>
            </w:r>
            <w:r>
              <w:fldChar w:fldCharType="end"/>
            </w:r>
          </w:p>
        </w:tc>
      </w:tr>
      <w:tr w:rsidR="00925A3D" w14:paraId="4AC9363D" w14:textId="77777777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16"/>
        </w:trPr>
        <w:tc>
          <w:tcPr>
            <w:tcW w:w="714" w:type="pct"/>
          </w:tcPr>
          <w:p w14:paraId="5F8C2A89" w14:textId="77777777" w:rsidR="00B66209" w:rsidRPr="003470A0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470A0">
              <w:rPr>
                <w:b/>
                <w:color w:val="auto"/>
                <w:sz w:val="20"/>
                <w:szCs w:val="20"/>
              </w:rPr>
              <w:t>Youth Group</w:t>
            </w:r>
          </w:p>
          <w:p w14:paraId="1F48AA0E" w14:textId="77777777" w:rsidR="00DB438F" w:rsidRPr="003470A0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470A0">
              <w:rPr>
                <w:b/>
                <w:color w:val="auto"/>
                <w:sz w:val="20"/>
                <w:szCs w:val="20"/>
              </w:rPr>
              <w:t>10:30-11:30</w:t>
            </w:r>
          </w:p>
          <w:p w14:paraId="41B09E39" w14:textId="77777777" w:rsidR="00D320B2" w:rsidRDefault="00D320B2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14:paraId="2FB2C0F5" w14:textId="77777777"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14:paraId="77A13F15" w14:textId="77777777"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14:paraId="7FFDFECA" w14:textId="77777777"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14:paraId="4E247674" w14:textId="77777777"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14:paraId="67E12FB5" w14:textId="77777777"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14:paraId="44F01E5A" w14:textId="77777777" w:rsidR="00F41CFC" w:rsidRPr="00B66209" w:rsidRDefault="00F41CFC" w:rsidP="00164A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5A3D" w14:paraId="65D30791" w14:textId="77777777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2432B04F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E8685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E8685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685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E8685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8685F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E8685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47A27AA0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8685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8685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685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8685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8685F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E8685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3F47213E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8685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8685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685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8685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8685F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E8685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26D32E8D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8685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8685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685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8685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8685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E8685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0EADA7B3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8685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8685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685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8685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8685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E8685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370734A7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8685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8685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685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8685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8685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E8685F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2A7BAE1B" w14:textId="77777777"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E8685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8685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685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8685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925A3D" w14:paraId="123CF559" w14:textId="77777777" w:rsidTr="00B6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62"/>
        </w:trPr>
        <w:tc>
          <w:tcPr>
            <w:tcW w:w="714" w:type="pct"/>
          </w:tcPr>
          <w:p w14:paraId="6BD623A2" w14:textId="77777777" w:rsidR="00F41CFC" w:rsidRPr="00CD3FE4" w:rsidRDefault="00F41CFC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14:paraId="1121F584" w14:textId="77777777" w:rsidR="00B66209" w:rsidRPr="00CD3FE4" w:rsidRDefault="00F41CFC" w:rsidP="00CD3FE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14:paraId="5ED47F93" w14:textId="77777777"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14:paraId="192F1434" w14:textId="77777777"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14:paraId="3E26D4A6" w14:textId="77777777"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14:paraId="72B8C243" w14:textId="77777777"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14:paraId="35017C00" w14:textId="77777777"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14:paraId="14FEE8FD" w14:textId="77777777" w:rsidR="00B66209" w:rsidRPr="00B66209" w:rsidRDefault="00B66209" w:rsidP="00640030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</w:p>
        </w:tc>
      </w:tr>
    </w:tbl>
    <w:p w14:paraId="479D1D17" w14:textId="77777777"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73"/>
        <w:gridCol w:w="9397"/>
      </w:tblGrid>
      <w:tr w:rsidR="00DB438F" w14:paraId="2E099B32" w14:textId="77777777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14:paraId="7171D950" w14:textId="77777777" w:rsidR="00DB438F" w:rsidRDefault="00F41D3C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14:paraId="37AAC9B9" w14:textId="77777777" w:rsidR="00DB438F" w:rsidRDefault="002721B5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503999FE" wp14:editId="4CD5822F">
                      <wp:simplePos x="0" y="0"/>
                      <wp:positionH relativeFrom="margin">
                        <wp:posOffset>1741170</wp:posOffset>
                      </wp:positionH>
                      <wp:positionV relativeFrom="margin">
                        <wp:posOffset>88265</wp:posOffset>
                      </wp:positionV>
                      <wp:extent cx="1828165" cy="1666875"/>
                      <wp:effectExtent l="4445" t="0" r="5080" b="5080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66687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14:paraId="6B3A476C" w14:textId="77777777" w:rsidR="00856B20" w:rsidRPr="00C46E3D" w:rsidRDefault="00B05E77" w:rsidP="00AB65E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8/3-5</w:t>
                                  </w:r>
                                  <w:r w:rsidR="00925A3D" w:rsidRPr="00C46E3D">
                                    <w:rPr>
                                      <w:b/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 Camping Trip</w:t>
                                  </w:r>
                                </w:p>
                                <w:p w14:paraId="35D2E0F6" w14:textId="77777777" w:rsidR="00925A3D" w:rsidRDefault="00925A3D" w:rsidP="00AB65E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Join us at the all church camping trip for a wonderful time outdoors with friends and family! </w:t>
                                  </w:r>
                                </w:p>
                                <w:p w14:paraId="760D1867" w14:textId="77777777" w:rsidR="002721B5" w:rsidRPr="002721B5" w:rsidRDefault="002721B5" w:rsidP="00AB65E0">
                                  <w:pPr>
                                    <w:jc w:val="center"/>
                                    <w:rPr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2721B5">
                                    <w:rPr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(NO YG on 8/5)</w:t>
                                  </w:r>
                                </w:p>
                                <w:p w14:paraId="6F6E1BDB" w14:textId="77777777" w:rsidR="00C46E3D" w:rsidRPr="00856B20" w:rsidRDefault="00C46E3D" w:rsidP="00AB65E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3999FE" id="AutoShape 2" o:spid="_x0000_s1026" style="position:absolute;margin-left:137.1pt;margin-top:6.95pt;width:143.95pt;height:131.2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" o:allowincell="f" fillcolor="#0f6fc6 [3204]" stroked="f">
                      <v:textbox>
                        <w:txbxContent>
                          <w:p w14:paraId="6B3A476C" w14:textId="77777777" w:rsidR="00856B20" w:rsidRPr="00C46E3D" w:rsidRDefault="00B05E77" w:rsidP="00AB65E0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8/3-5</w:t>
                            </w:r>
                            <w:r w:rsidR="00925A3D" w:rsidRPr="00C46E3D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: Camping Trip</w:t>
                            </w:r>
                          </w:p>
                          <w:p w14:paraId="35D2E0F6" w14:textId="77777777" w:rsidR="00925A3D" w:rsidRDefault="00925A3D" w:rsidP="00AB65E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Join us at the all church camping trip for a wonderful time outdoors with friends and family! </w:t>
                            </w:r>
                          </w:p>
                          <w:p w14:paraId="760D1867" w14:textId="77777777" w:rsidR="002721B5" w:rsidRPr="002721B5" w:rsidRDefault="002721B5" w:rsidP="00AB65E0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721B5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(NO YG on 8/5)</w:t>
                            </w:r>
                          </w:p>
                          <w:p w14:paraId="6F6E1BDB" w14:textId="77777777" w:rsidR="00C46E3D" w:rsidRPr="00856B20" w:rsidRDefault="00C46E3D" w:rsidP="00AB65E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3360" behindDoc="0" locked="0" layoutInCell="0" allowOverlap="1" wp14:anchorId="35F027E8" wp14:editId="5937B929">
                      <wp:simplePos x="0" y="0"/>
                      <wp:positionH relativeFrom="margin">
                        <wp:posOffset>3843020</wp:posOffset>
                      </wp:positionH>
                      <wp:positionV relativeFrom="margin">
                        <wp:posOffset>76200</wp:posOffset>
                      </wp:positionV>
                      <wp:extent cx="1830070" cy="1680210"/>
                      <wp:effectExtent l="0" t="1270" r="0" b="0"/>
                      <wp:wrapSquare wrapText="bothSides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30070" cy="168021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14:paraId="3009DAB2" w14:textId="77777777" w:rsidR="000224E7" w:rsidRDefault="002721B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8/18</w:t>
                                  </w:r>
                                  <w:r w:rsidR="00925A3D" w:rsidRPr="00C46E3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YG Move Up Picnic</w:t>
                                  </w:r>
                                </w:p>
                                <w:p w14:paraId="0517BD9A" w14:textId="77777777" w:rsidR="004405A5" w:rsidRPr="00C46E3D" w:rsidRDefault="004405A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D175BD" w14:textId="77777777" w:rsidR="00925A3D" w:rsidRDefault="002721B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bookmarkStart w:id="3" w:name="_GoBack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Celebrate with us as we welcome the incoming 6</w:t>
                                  </w:r>
                                  <w:r w:rsidRPr="002721B5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graders to Y</w:t>
                                  </w:r>
                                  <w:r w:rsidR="00E8685F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outh Group! See you in the PPC side yard from 12:00-2:00pm!</w:t>
                                  </w:r>
                                </w:p>
                                <w:bookmarkEnd w:id="3"/>
                                <w:p w14:paraId="509EC7B9" w14:textId="77777777" w:rsidR="000224E7" w:rsidRPr="00856B20" w:rsidRDefault="000224E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F027E8" id="_x0000_s1027" style="position:absolute;margin-left:302.6pt;margin-top:6pt;width:144.1pt;height:132.3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" o:allowincell="f" fillcolor="#0f6fc6 [3204]" stroked="f">
                      <v:textbox>
                        <w:txbxContent>
                          <w:p w14:paraId="3009DAB2" w14:textId="77777777" w:rsidR="000224E7" w:rsidRDefault="002721B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8/18</w:t>
                            </w:r>
                            <w:r w:rsidR="00925A3D" w:rsidRPr="00C46E3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YG Move Up Picnic</w:t>
                            </w:r>
                          </w:p>
                          <w:p w14:paraId="0517BD9A" w14:textId="77777777" w:rsidR="004405A5" w:rsidRPr="00C46E3D" w:rsidRDefault="004405A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AD175BD" w14:textId="77777777" w:rsidR="00925A3D" w:rsidRDefault="002721B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4" w:name="_GoBack"/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Celebrate with us as we welcome the incoming 6</w:t>
                            </w:r>
                            <w:r w:rsidRPr="002721B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graders to Y</w:t>
                            </w:r>
                            <w:r w:rsidR="00E8685F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outh Group! See you in the PPC side yard from 12:00-2:00pm!</w:t>
                            </w:r>
                          </w:p>
                          <w:bookmarkEnd w:id="4"/>
                          <w:p w14:paraId="509EC7B9" w14:textId="77777777" w:rsidR="000224E7" w:rsidRPr="00856B20" w:rsidRDefault="000224E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 w:rsidR="00C46E3D"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49C7377B" wp14:editId="7AA83E80">
                      <wp:simplePos x="0" y="0"/>
                      <wp:positionH relativeFrom="margin">
                        <wp:posOffset>-258445</wp:posOffset>
                      </wp:positionH>
                      <wp:positionV relativeFrom="margin">
                        <wp:posOffset>190500</wp:posOffset>
                      </wp:positionV>
                      <wp:extent cx="1825625" cy="1445260"/>
                      <wp:effectExtent l="0" t="317" r="2857" b="2858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44526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14:paraId="7F49EBF9" w14:textId="77777777" w:rsidR="001D3F04" w:rsidRPr="00392E46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14:paraId="51EEAFF5" w14:textId="77777777" w:rsidR="00925A3D" w:rsidRPr="00392E46" w:rsidRDefault="00925A3D" w:rsidP="00925A3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Meet us on Sundays during the 10:30 worship service in the Youth room downstairs (after the first 3 songs are sung)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  <w:p w14:paraId="4CE137A0" w14:textId="77777777" w:rsidR="001D3F04" w:rsidRPr="00392E46" w:rsidRDefault="001D3F04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C7377B" id="_x0000_s1028" style="position:absolute;margin-left:-20.35pt;margin-top:15pt;width:143.75pt;height:113.8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" o:allowincell="f" fillcolor="#0f6fc6 [3204]" stroked="f">
                      <v:textbox>
                        <w:txbxContent>
                          <w:p w14:paraId="7F49EBF9" w14:textId="77777777" w:rsidR="001D3F04" w:rsidRPr="00392E46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14:paraId="51EEAFF5" w14:textId="77777777" w:rsidR="00925A3D" w:rsidRPr="00392E46" w:rsidRDefault="00925A3D" w:rsidP="00925A3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Meet us on Sundays during the 10:30 worship service in the Youth room downstairs (after the first 3 songs are sung)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4CE137A0" w14:textId="77777777" w:rsidR="001D3F04" w:rsidRPr="00392E46" w:rsidRDefault="001D3F04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14:paraId="4193909A" w14:textId="77777777"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 xml:space="preserve">Please call Allison </w:t>
      </w:r>
      <w:proofErr w:type="spellStart"/>
      <w:r w:rsidRPr="002764C4">
        <w:rPr>
          <w:b/>
          <w:color w:val="auto"/>
        </w:rPr>
        <w:t>Motsenbocker</w:t>
      </w:r>
      <w:proofErr w:type="spellEnd"/>
      <w:r w:rsidRPr="002764C4">
        <w:rPr>
          <w:b/>
          <w:color w:val="auto"/>
        </w:rPr>
        <w:t xml:space="preserve">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5BBEA" w14:textId="77777777" w:rsidR="00505839" w:rsidRDefault="00505839">
      <w:pPr>
        <w:spacing w:before="0" w:after="0"/>
      </w:pPr>
      <w:r>
        <w:separator/>
      </w:r>
    </w:p>
  </w:endnote>
  <w:endnote w:type="continuationSeparator" w:id="0">
    <w:p w14:paraId="67AF7D89" w14:textId="77777777" w:rsidR="00505839" w:rsidRDefault="005058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2A605" w14:textId="77777777" w:rsidR="00505839" w:rsidRDefault="00505839">
      <w:pPr>
        <w:spacing w:before="0" w:after="0"/>
      </w:pPr>
      <w:r>
        <w:separator/>
      </w:r>
    </w:p>
  </w:footnote>
  <w:footnote w:type="continuationSeparator" w:id="0">
    <w:p w14:paraId="42B31F81" w14:textId="77777777" w:rsidR="00505839" w:rsidRDefault="0050583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18"/>
    <w:docVar w:name="MonthStart" w:val="8/1/2018"/>
    <w:docVar w:name="WeekStart" w:val="1"/>
  </w:docVars>
  <w:rsids>
    <w:rsidRoot w:val="00263584"/>
    <w:rsid w:val="000224E7"/>
    <w:rsid w:val="00083191"/>
    <w:rsid w:val="00097B67"/>
    <w:rsid w:val="000B22E2"/>
    <w:rsid w:val="0012053C"/>
    <w:rsid w:val="00136F54"/>
    <w:rsid w:val="00164A6E"/>
    <w:rsid w:val="001D3F04"/>
    <w:rsid w:val="00245173"/>
    <w:rsid w:val="00263584"/>
    <w:rsid w:val="002721B5"/>
    <w:rsid w:val="002764C4"/>
    <w:rsid w:val="002A4E61"/>
    <w:rsid w:val="002D0127"/>
    <w:rsid w:val="002F3E6C"/>
    <w:rsid w:val="003127FA"/>
    <w:rsid w:val="003470A0"/>
    <w:rsid w:val="0037123B"/>
    <w:rsid w:val="00392E46"/>
    <w:rsid w:val="00402AF2"/>
    <w:rsid w:val="00426511"/>
    <w:rsid w:val="004405A5"/>
    <w:rsid w:val="004C5480"/>
    <w:rsid w:val="00505839"/>
    <w:rsid w:val="00554320"/>
    <w:rsid w:val="00555021"/>
    <w:rsid w:val="0057455C"/>
    <w:rsid w:val="00640030"/>
    <w:rsid w:val="00642E74"/>
    <w:rsid w:val="0069424F"/>
    <w:rsid w:val="006C16DA"/>
    <w:rsid w:val="006C4D8D"/>
    <w:rsid w:val="00723B24"/>
    <w:rsid w:val="00787831"/>
    <w:rsid w:val="007E2FC0"/>
    <w:rsid w:val="007F4FF8"/>
    <w:rsid w:val="00827E65"/>
    <w:rsid w:val="00845501"/>
    <w:rsid w:val="00854115"/>
    <w:rsid w:val="00856B20"/>
    <w:rsid w:val="008B1555"/>
    <w:rsid w:val="00925A3D"/>
    <w:rsid w:val="0096155B"/>
    <w:rsid w:val="00A9615C"/>
    <w:rsid w:val="00AB45E6"/>
    <w:rsid w:val="00AB65E0"/>
    <w:rsid w:val="00AF009C"/>
    <w:rsid w:val="00B05E77"/>
    <w:rsid w:val="00B22423"/>
    <w:rsid w:val="00B66209"/>
    <w:rsid w:val="00BD6B53"/>
    <w:rsid w:val="00BD7F4C"/>
    <w:rsid w:val="00C14188"/>
    <w:rsid w:val="00C21CCE"/>
    <w:rsid w:val="00C46E3D"/>
    <w:rsid w:val="00CD3FE4"/>
    <w:rsid w:val="00D255A9"/>
    <w:rsid w:val="00D320B2"/>
    <w:rsid w:val="00D73FF8"/>
    <w:rsid w:val="00DA2A58"/>
    <w:rsid w:val="00DB438F"/>
    <w:rsid w:val="00DF7DFC"/>
    <w:rsid w:val="00E35CDA"/>
    <w:rsid w:val="00E60484"/>
    <w:rsid w:val="00E8685F"/>
    <w:rsid w:val="00EB241D"/>
    <w:rsid w:val="00EC36D6"/>
    <w:rsid w:val="00F03B37"/>
    <w:rsid w:val="00F41CFC"/>
    <w:rsid w:val="00F41D3C"/>
    <w:rsid w:val="00F6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66F7353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2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25B2-203F-4E6F-8D9B-8095146C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Holly Ingels</cp:lastModifiedBy>
  <cp:revision>2</cp:revision>
  <cp:lastPrinted>2017-01-23T22:21:00Z</cp:lastPrinted>
  <dcterms:created xsi:type="dcterms:W3CDTF">2018-06-03T16:55:00Z</dcterms:created>
  <dcterms:modified xsi:type="dcterms:W3CDTF">2018-06-03T16:55:00Z</dcterms:modified>
  <cp:version/>
</cp:coreProperties>
</file>