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8E26D6">
              <w:rPr>
                <w:rStyle w:val="Month"/>
              </w:rPr>
              <w:t>April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787831">
              <w:rPr>
                <w:sz w:val="40"/>
                <w:szCs w:val="40"/>
              </w:rPr>
              <w:t>2017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DB438F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26D6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26D6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E26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C555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26D6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E26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C555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26D6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E26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C555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26D6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E26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E26D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26D6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E26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E26D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26D6"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E26D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E26D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26D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E26D6">
              <w:rPr>
                <w:noProof/>
              </w:rPr>
              <w:t>1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Default="00DB438F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E26D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E26D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E26D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E26D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E26D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E26D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E26D6">
              <w:rPr>
                <w:noProof/>
              </w:rPr>
              <w:t>8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F30128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30128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Default="00B66209" w:rsidP="00F41CFC">
            <w:pPr>
              <w:spacing w:before="40" w:after="40"/>
              <w:jc w:val="center"/>
            </w:pPr>
            <w:r w:rsidRPr="00F30128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Default="00F41CFC">
            <w:pPr>
              <w:spacing w:before="40" w:after="40"/>
            </w:pPr>
          </w:p>
        </w:tc>
        <w:tc>
          <w:tcPr>
            <w:tcW w:w="714" w:type="pct"/>
          </w:tcPr>
          <w:p w:rsidR="00392E46" w:rsidRDefault="006C555C" w:rsidP="006C555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C555C">
              <w:rPr>
                <w:b/>
                <w:color w:val="auto"/>
                <w:sz w:val="20"/>
                <w:szCs w:val="20"/>
              </w:rPr>
              <w:t>Jumpstreet</w:t>
            </w:r>
          </w:p>
          <w:p w:rsidR="002759BB" w:rsidRPr="006C555C" w:rsidRDefault="002759BB" w:rsidP="006C555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6-8pm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E26D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E26D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E26D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E26D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E26D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E26D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E26D6">
              <w:rPr>
                <w:noProof/>
              </w:rPr>
              <w:t>15</w:t>
            </w:r>
            <w:r>
              <w:fldChar w:fldCharType="end"/>
            </w:r>
          </w:p>
        </w:tc>
      </w:tr>
      <w:tr w:rsidR="00DB438F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F41CFC" w:rsidRPr="00E03CC6" w:rsidRDefault="00E03CC6" w:rsidP="00F41CFC">
            <w:pPr>
              <w:spacing w:before="40" w:after="40"/>
              <w:jc w:val="center"/>
              <w:rPr>
                <w:rFonts w:ascii="Lucida Calligraphy" w:hAnsi="Lucida Calligraphy"/>
                <w:sz w:val="16"/>
                <w:szCs w:val="16"/>
              </w:rPr>
            </w:pPr>
            <w:r w:rsidRPr="00E03CC6">
              <w:rPr>
                <w:rFonts w:ascii="Lucida Calligraphy" w:hAnsi="Lucida Calligraphy"/>
                <w:color w:val="387026" w:themeColor="accent5" w:themeShade="80"/>
                <w:sz w:val="16"/>
                <w:szCs w:val="16"/>
              </w:rPr>
              <w:t>Palm Sunday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E03CC6" w:rsidRDefault="00E03CC6" w:rsidP="00E03CC6">
            <w:pPr>
              <w:spacing w:before="40" w:after="40"/>
              <w:jc w:val="center"/>
              <w:rPr>
                <w:rFonts w:ascii="Lucida Calligraphy" w:hAnsi="Lucida Calligraphy"/>
                <w:sz w:val="16"/>
                <w:szCs w:val="16"/>
              </w:rPr>
            </w:pPr>
            <w:r w:rsidRPr="00E03CC6">
              <w:rPr>
                <w:rFonts w:ascii="Lucida Calligraphy" w:hAnsi="Lucida Calligraphy"/>
                <w:color w:val="387026" w:themeColor="accent5" w:themeShade="80"/>
                <w:sz w:val="16"/>
                <w:szCs w:val="16"/>
              </w:rPr>
              <w:t>Good Friday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E26D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E26D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E26D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E26D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E26D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E26D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E26D6">
              <w:rPr>
                <w:noProof/>
              </w:rPr>
              <w:t>22</w:t>
            </w:r>
            <w:r>
              <w:fldChar w:fldCharType="end"/>
            </w:r>
          </w:p>
        </w:tc>
      </w:tr>
      <w:tr w:rsidR="00DB438F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16"/>
        </w:trPr>
        <w:tc>
          <w:tcPr>
            <w:tcW w:w="714" w:type="pct"/>
          </w:tcPr>
          <w:p w:rsidR="00DB438F" w:rsidRPr="008E26D6" w:rsidRDefault="008E26D6" w:rsidP="008E26D6">
            <w:pPr>
              <w:spacing w:before="40" w:after="40"/>
              <w:jc w:val="center"/>
              <w:rPr>
                <w:i/>
                <w:color w:val="auto"/>
                <w:sz w:val="20"/>
                <w:szCs w:val="20"/>
              </w:rPr>
            </w:pPr>
            <w:r w:rsidRPr="008E26D6">
              <w:rPr>
                <w:i/>
                <w:color w:val="auto"/>
                <w:sz w:val="20"/>
                <w:szCs w:val="20"/>
              </w:rPr>
              <w:t xml:space="preserve">No </w:t>
            </w:r>
            <w:r w:rsidR="00B66209" w:rsidRPr="008E26D6">
              <w:rPr>
                <w:i/>
                <w:color w:val="auto"/>
                <w:sz w:val="20"/>
                <w:szCs w:val="20"/>
              </w:rPr>
              <w:t>Youth Group</w:t>
            </w:r>
          </w:p>
          <w:p w:rsidR="00CD3FE4" w:rsidRPr="008E26D6" w:rsidRDefault="00E03CC6" w:rsidP="00F41CFC">
            <w:pPr>
              <w:spacing w:before="40" w:after="40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bookmarkStart w:id="2" w:name="_GoBack"/>
            <w:bookmarkEnd w:id="2"/>
            <w:r w:rsidRPr="008E26D6">
              <w:rPr>
                <w:rFonts w:ascii="Lucida Calligraphy" w:hAnsi="Lucida Calligraphy"/>
                <w:color w:val="B60AAA"/>
                <w:sz w:val="20"/>
                <w:szCs w:val="20"/>
              </w:rPr>
              <w:t>Easter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Pr="00B66209" w:rsidRDefault="00F41CFC" w:rsidP="006C55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E26D6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E26D6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26D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E26D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26D6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8E26D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E26D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E26D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26D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E26D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26D6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8E26D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E26D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E26D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26D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E26D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26D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8E26D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E26D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E26D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26D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E26D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26D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8E26D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E26D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E26D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26D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E26D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26D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E26D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E26D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E26D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26D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E26D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E26D6">
              <w:fldChar w:fldCharType="separate"/>
            </w:r>
            <w:r w:rsidR="008E26D6">
              <w:rPr>
                <w:noProof/>
              </w:rPr>
              <w:instrText>28</w:instrText>
            </w:r>
            <w:r>
              <w:fldChar w:fldCharType="end"/>
            </w:r>
            <w:r w:rsidR="008E26D6">
              <w:fldChar w:fldCharType="separate"/>
            </w:r>
            <w:r w:rsidR="008E26D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E26D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E26D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26D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E26D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26D6">
              <w:rPr>
                <w:noProof/>
              </w:rPr>
              <w:instrText>29</w:instrText>
            </w:r>
            <w:r>
              <w:fldChar w:fldCharType="end"/>
            </w:r>
            <w:r w:rsidR="008E26D6">
              <w:fldChar w:fldCharType="separate"/>
            </w:r>
            <w:r w:rsidR="008E26D6">
              <w:rPr>
                <w:noProof/>
              </w:rPr>
              <w:t>29</w:t>
            </w:r>
            <w:r>
              <w:fldChar w:fldCharType="end"/>
            </w:r>
          </w:p>
        </w:tc>
      </w:tr>
      <w:tr w:rsidR="00DB438F" w:rsidTr="00B6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2"/>
        </w:trPr>
        <w:tc>
          <w:tcPr>
            <w:tcW w:w="714" w:type="pct"/>
          </w:tcPr>
          <w:p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Default="006C555C" w:rsidP="00640030">
            <w:pPr>
              <w:spacing w:before="40" w:after="40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6C555C">
              <w:rPr>
                <w:rFonts w:cstheme="minorHAnsi"/>
                <w:b/>
                <w:color w:val="auto"/>
                <w:sz w:val="20"/>
                <w:szCs w:val="20"/>
              </w:rPr>
              <w:t>Laser Tag</w:t>
            </w:r>
            <w:r w:rsidR="00955395">
              <w:rPr>
                <w:rFonts w:cstheme="minorHAnsi"/>
                <w:b/>
                <w:color w:val="auto"/>
                <w:sz w:val="20"/>
                <w:szCs w:val="20"/>
              </w:rPr>
              <w:t xml:space="preserve"> @ Laser Quest</w:t>
            </w:r>
          </w:p>
          <w:p w:rsidR="00955395" w:rsidRPr="006C555C" w:rsidRDefault="002759BB" w:rsidP="00640030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6:30-8pm</w:t>
            </w: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3" w:name="_Notes"/>
            <w:bookmarkEnd w:id="3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955395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4101465</wp:posOffset>
                      </wp:positionH>
                      <wp:positionV relativeFrom="margin">
                        <wp:posOffset>28575</wp:posOffset>
                      </wp:positionV>
                      <wp:extent cx="1828165" cy="1771650"/>
                      <wp:effectExtent l="9208" t="0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77165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DE21AC" w:rsidRPr="007E2FC0" w:rsidRDefault="002759BB" w:rsidP="00DE21A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4/29: </w:t>
                                  </w:r>
                                  <w:r w:rsidR="00955395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Laser Tag</w:t>
                                  </w:r>
                                </w:p>
                                <w:p w:rsidR="00955395" w:rsidRDefault="00955395" w:rsidP="0095539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Hope you have good aim! Let’s meet at Laser Quest at 8988 E Hampden Ave from</w:t>
                                  </w:r>
                                </w:p>
                                <w:p w:rsidR="001D3F04" w:rsidRDefault="002759BB" w:rsidP="0095539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6:30-8pm</w:t>
                                  </w:r>
                                  <w:r w:rsidR="00955395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 Bring quarters for arcade games too!</w:t>
                                  </w:r>
                                </w:p>
                                <w:p w:rsidR="00DE21AC" w:rsidRPr="00955395" w:rsidRDefault="00DE21AC" w:rsidP="0095539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AutoShape 2" o:spid="_x0000_s1026" style="position:absolute;margin-left:322.95pt;margin-top:2.25pt;width:143.95pt;height:139.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" o:allowincell="f" fillcolor="#0f6fc6 [3204]" stroked="f">
                      <v:textbox>
                        <w:txbxContent>
                          <w:p w:rsidR="00DE21AC" w:rsidRPr="007E2FC0" w:rsidRDefault="002759BB" w:rsidP="00DE21A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4/29: </w:t>
                            </w:r>
                            <w:r w:rsidR="0095539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Laser Tag</w:t>
                            </w:r>
                          </w:p>
                          <w:p w:rsidR="00955395" w:rsidRDefault="00955395" w:rsidP="0095539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Hope you have good aim! Let’s meet at Laser Quest at 8988 E Hampden Ave from</w:t>
                            </w:r>
                          </w:p>
                          <w:p w:rsidR="001D3F04" w:rsidRDefault="002759BB" w:rsidP="0095539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6:30-8pm</w:t>
                            </w:r>
                            <w:r w:rsidR="0095539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 Bring quarters for arcade games too!</w:t>
                            </w:r>
                          </w:p>
                          <w:p w:rsidR="00DE21AC" w:rsidRPr="00955395" w:rsidRDefault="00DE21AC" w:rsidP="0095539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2012315</wp:posOffset>
                      </wp:positionH>
                      <wp:positionV relativeFrom="margin">
                        <wp:posOffset>52070</wp:posOffset>
                      </wp:positionV>
                      <wp:extent cx="1828165" cy="1744345"/>
                      <wp:effectExtent l="3810" t="0" r="4445" b="4445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74434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7E2FC0" w:rsidRDefault="002759B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4/8: </w:t>
                                  </w:r>
                                  <w:r w:rsidR="00955395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Jumpstreet</w:t>
                                  </w:r>
                                </w:p>
                                <w:p w:rsidR="001D3F04" w:rsidRPr="00392E46" w:rsidRDefault="0095539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Meet us at the Jumpstreet in Lakewood, located at 14500 W Colfax Ave, to bounce around and have a great time! See you there from 6:00-8:00pm!</w:t>
                                  </w:r>
                                </w:p>
                                <w:p w:rsidR="001D3F04" w:rsidRDefault="001D3F04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_x0000_s1027" style="position:absolute;margin-left:158.45pt;margin-top:4.1pt;width:143.95pt;height:137.3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" o:allowincell="f" fillcolor="#0f6fc6 [3204]" stroked="f">
                      <v:textbox>
                        <w:txbxContent>
                          <w:p w:rsidR="001D3F04" w:rsidRPr="007E2FC0" w:rsidRDefault="002759B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4/8: </w:t>
                            </w:r>
                            <w:r w:rsidR="0095539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Jumpstreet</w:t>
                            </w:r>
                          </w:p>
                          <w:p w:rsidR="001D3F04" w:rsidRPr="00392E46" w:rsidRDefault="0095539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Meet us at the Jumpstreet in Lakewood, located at 14500 W Colfax Ave, to bounce around and have a great time! See you there from 6:00-8:00pm!</w:t>
                            </w:r>
                          </w:p>
                          <w:p w:rsidR="001D3F04" w:rsidRDefault="001D3F04"/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-85090</wp:posOffset>
                      </wp:positionH>
                      <wp:positionV relativeFrom="margin">
                        <wp:posOffset>26670</wp:posOffset>
                      </wp:positionV>
                      <wp:extent cx="1825625" cy="1772285"/>
                      <wp:effectExtent l="7620" t="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77228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6.7pt;margin-top:2.1pt;width:143.75pt;height:139.5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9B" w:rsidRDefault="00B7629B">
      <w:pPr>
        <w:spacing w:before="0" w:after="0"/>
      </w:pPr>
      <w:r>
        <w:separator/>
      </w:r>
    </w:p>
  </w:endnote>
  <w:endnote w:type="continuationSeparator" w:id="0">
    <w:p w:rsidR="00B7629B" w:rsidRDefault="00B762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9B" w:rsidRDefault="00B7629B">
      <w:pPr>
        <w:spacing w:before="0" w:after="0"/>
      </w:pPr>
      <w:r>
        <w:separator/>
      </w:r>
    </w:p>
  </w:footnote>
  <w:footnote w:type="continuationSeparator" w:id="0">
    <w:p w:rsidR="00B7629B" w:rsidRDefault="00B7629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4/30/2017"/>
    <w:docVar w:name="MonthStart" w:val="4/1/2017"/>
    <w:docVar w:name="WeekStart" w:val="1"/>
  </w:docVars>
  <w:rsids>
    <w:rsidRoot w:val="00263584"/>
    <w:rsid w:val="00083191"/>
    <w:rsid w:val="00097B67"/>
    <w:rsid w:val="000B22E2"/>
    <w:rsid w:val="0012053C"/>
    <w:rsid w:val="001D3F04"/>
    <w:rsid w:val="00263584"/>
    <w:rsid w:val="002759BB"/>
    <w:rsid w:val="002764C4"/>
    <w:rsid w:val="002F3E6C"/>
    <w:rsid w:val="003127FA"/>
    <w:rsid w:val="0037123B"/>
    <w:rsid w:val="00392E46"/>
    <w:rsid w:val="00402AF2"/>
    <w:rsid w:val="004C5480"/>
    <w:rsid w:val="00555021"/>
    <w:rsid w:val="0057455C"/>
    <w:rsid w:val="0060562B"/>
    <w:rsid w:val="00640030"/>
    <w:rsid w:val="00642E74"/>
    <w:rsid w:val="006C4D8D"/>
    <w:rsid w:val="006C555C"/>
    <w:rsid w:val="00723B24"/>
    <w:rsid w:val="00787831"/>
    <w:rsid w:val="007E2FC0"/>
    <w:rsid w:val="00845501"/>
    <w:rsid w:val="00854115"/>
    <w:rsid w:val="008B1555"/>
    <w:rsid w:val="008E26D6"/>
    <w:rsid w:val="00955395"/>
    <w:rsid w:val="00AB45E6"/>
    <w:rsid w:val="00AF009C"/>
    <w:rsid w:val="00B66209"/>
    <w:rsid w:val="00B7629B"/>
    <w:rsid w:val="00BD6B53"/>
    <w:rsid w:val="00BD7F4C"/>
    <w:rsid w:val="00C14188"/>
    <w:rsid w:val="00C21CCE"/>
    <w:rsid w:val="00CD3FE4"/>
    <w:rsid w:val="00DA2A58"/>
    <w:rsid w:val="00DB438F"/>
    <w:rsid w:val="00DE21AC"/>
    <w:rsid w:val="00E03CC6"/>
    <w:rsid w:val="00E35CDA"/>
    <w:rsid w:val="00EB241D"/>
    <w:rsid w:val="00EC36D6"/>
    <w:rsid w:val="00F03B37"/>
    <w:rsid w:val="00F30128"/>
    <w:rsid w:val="00F41CFC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C764-7B14-4E01-8325-0DEABF5E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13895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7</cp:revision>
  <cp:lastPrinted>2017-02-07T15:19:00Z</cp:lastPrinted>
  <dcterms:created xsi:type="dcterms:W3CDTF">2017-01-23T21:26:00Z</dcterms:created>
  <dcterms:modified xsi:type="dcterms:W3CDTF">2017-02-28T15:53:00Z</dcterms:modified>
  <cp:version/>
</cp:coreProperties>
</file>