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5845"/>
        <w:gridCol w:w="4225"/>
      </w:tblGrid>
      <w:tr w:rsidR="00263584" w:rsidTr="00263584">
        <w:trPr>
          <w:trHeight w:hRule="exact" w:val="288"/>
        </w:trPr>
        <w:tc>
          <w:tcPr>
            <w:tcW w:w="2902" w:type="pct"/>
            <w:tcBorders>
              <w:left w:val="single" w:sz="4" w:space="0" w:color="59A9F2" w:themeColor="accent1" w:themeTint="99"/>
              <w:bottom w:val="single" w:sz="18" w:space="0" w:color="FFFFFF" w:themeColor="background1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bottom w:val="single" w:sz="18" w:space="0" w:color="FFFFFF" w:themeColor="background1"/>
              <w:right w:val="single" w:sz="4" w:space="0" w:color="59A9F2" w:themeColor="accent1" w:themeTint="99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  <w:tr w:rsidR="00263584" w:rsidTr="00263584">
        <w:trPr>
          <w:trHeight w:hRule="exact" w:val="2304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C7E2FA" w:themeColor="accent1" w:themeTint="33"/>
              <w:bottom w:val="single" w:sz="18" w:space="0" w:color="FFFFFF" w:themeColor="background1"/>
            </w:tcBorders>
            <w:shd w:val="clear" w:color="auto" w:fill="C7E2FA" w:themeFill="accent1" w:themeFillTint="33"/>
          </w:tcPr>
          <w:p w:rsidR="00263584" w:rsidRDefault="00263584">
            <w:pPr>
              <w:pStyle w:val="NoSpacing"/>
            </w:pPr>
            <w:bookmarkStart w:id="0" w:name="_MonthandYear"/>
            <w:bookmarkEnd w:id="0"/>
          </w:p>
          <w:p w:rsidR="00DB438F" w:rsidRPr="00263584" w:rsidRDefault="00263584" w:rsidP="00263584">
            <w:r>
              <w:rPr>
                <w:noProof/>
              </w:rPr>
              <w:drawing>
                <wp:inline distT="0" distB="0" distL="0" distR="0" wp14:anchorId="6BB0718E" wp14:editId="6B015649">
                  <wp:extent cx="3143374" cy="990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t-park-church_new-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929" cy="113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7E2FA" w:themeColor="accent1" w:themeTint="33"/>
            </w:tcBorders>
            <w:shd w:val="clear" w:color="auto" w:fill="C7E2FA" w:themeFill="accent1" w:themeFillTint="33"/>
            <w:vAlign w:val="bottom"/>
          </w:tcPr>
          <w:p w:rsidR="00DB438F" w:rsidRDefault="00D44975" w:rsidP="00263584">
            <w:pPr>
              <w:pStyle w:val="Year"/>
              <w:jc w:val="left"/>
            </w:pPr>
            <w:r>
              <w:rPr>
                <w:rStyle w:val="Month"/>
              </w:rPr>
              <w:fldChar w:fldCharType="begin"/>
            </w:r>
            <w:r>
              <w:rPr>
                <w:rStyle w:val="Month"/>
              </w:rPr>
              <w:instrText xml:space="preserve"> DOCVARIABLE  MonthStart \@ MMMM \* MERGEFORMAT </w:instrText>
            </w:r>
            <w:r>
              <w:rPr>
                <w:rStyle w:val="Month"/>
              </w:rPr>
              <w:fldChar w:fldCharType="separate"/>
            </w:r>
            <w:r w:rsidR="00FF21A5">
              <w:rPr>
                <w:rStyle w:val="Month"/>
              </w:rPr>
              <w:t>November</w:t>
            </w:r>
            <w:r>
              <w:rPr>
                <w:rStyle w:val="Month"/>
              </w:rPr>
              <w:fldChar w:fldCharType="end"/>
            </w:r>
            <w:r w:rsidR="00263584">
              <w:rPr>
                <w:rStyle w:val="Month"/>
              </w:rPr>
              <w:t xml:space="preserve">                              </w:t>
            </w:r>
            <w:r w:rsidR="00263584">
              <w:t xml:space="preserve">       </w:t>
            </w:r>
            <w:r w:rsidR="00263584" w:rsidRPr="00F85F3B">
              <w:rPr>
                <w:sz w:val="40"/>
                <w:szCs w:val="40"/>
              </w:rPr>
              <w:t>2016</w:t>
            </w:r>
            <w:r w:rsidR="00F85F3B">
              <w:rPr>
                <w:sz w:val="40"/>
                <w:szCs w:val="40"/>
              </w:rPr>
              <w:t xml:space="preserve"> Youth Group Calendar (Grades 6-12)</w:t>
            </w:r>
          </w:p>
        </w:tc>
      </w:tr>
      <w:tr w:rsidR="00263584" w:rsidTr="00263584">
        <w:trPr>
          <w:trHeight w:hRule="exact" w:val="360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top w:val="single" w:sz="18" w:space="0" w:color="FFFFFF" w:themeColor="background1"/>
              <w:righ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439"/>
        <w:gridCol w:w="1439"/>
        <w:gridCol w:w="1439"/>
        <w:gridCol w:w="1439"/>
        <w:gridCol w:w="1438"/>
        <w:gridCol w:w="1438"/>
        <w:gridCol w:w="1438"/>
      </w:tblGrid>
      <w:tr w:rsidR="00DB438F" w:rsidTr="00DB4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:rsidR="00DB438F" w:rsidRDefault="00D44975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714" w:type="pct"/>
          </w:tcPr>
          <w:p w:rsidR="00DB438F" w:rsidRDefault="00D44975">
            <w:pPr>
              <w:pStyle w:val="Days"/>
            </w:pPr>
            <w:r>
              <w:t>Mon.</w:t>
            </w:r>
          </w:p>
        </w:tc>
        <w:tc>
          <w:tcPr>
            <w:tcW w:w="714" w:type="pct"/>
          </w:tcPr>
          <w:p w:rsidR="00DB438F" w:rsidRDefault="00D44975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:rsidR="00DB438F" w:rsidRDefault="00D44975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:rsidR="00DB438F" w:rsidRDefault="00D44975">
            <w:pPr>
              <w:pStyle w:val="Days"/>
            </w:pPr>
            <w:r>
              <w:t>Thu.</w:t>
            </w:r>
          </w:p>
        </w:tc>
        <w:tc>
          <w:tcPr>
            <w:tcW w:w="714" w:type="pct"/>
          </w:tcPr>
          <w:p w:rsidR="00DB438F" w:rsidRDefault="00D44975">
            <w:pPr>
              <w:pStyle w:val="Days"/>
            </w:pPr>
            <w:r>
              <w:t>Fri.</w:t>
            </w:r>
          </w:p>
        </w:tc>
        <w:tc>
          <w:tcPr>
            <w:tcW w:w="714" w:type="pct"/>
          </w:tcPr>
          <w:p w:rsidR="00DB438F" w:rsidRDefault="00D44975">
            <w:pPr>
              <w:pStyle w:val="Days"/>
            </w:pPr>
            <w:r>
              <w:t>Sat.</w:t>
            </w: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F21A5">
              <w:instrText>Tuesday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F21A5">
              <w:instrText>Tuesday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FF21A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F21A5">
              <w:instrText>Tuesday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F21A5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F21A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FF21A5">
              <w:fldChar w:fldCharType="separate"/>
            </w:r>
            <w:r w:rsidR="00FF21A5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FF21A5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F21A5">
              <w:instrText>Tuesday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F21A5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F21A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F21A5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FF21A5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F21A5">
              <w:instrText>Tuesday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F21A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F21A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F21A5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FF21A5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F21A5">
              <w:instrText>Tuesday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F21A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FF21A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F21A5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FF21A5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F21A5">
              <w:instrText>Tuesday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FF21A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FF21A5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F21A5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FF21A5">
              <w:rPr>
                <w:noProof/>
              </w:rPr>
              <w:t>5</w:t>
            </w:r>
            <w:r>
              <w:fldChar w:fldCharType="end"/>
            </w:r>
          </w:p>
        </w:tc>
      </w:tr>
      <w:tr w:rsidR="00DB438F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FF21A5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FF21A5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FF21A5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FF21A5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FF21A5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FF21A5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FF21A5">
              <w:rPr>
                <w:noProof/>
              </w:rPr>
              <w:t>12</w:t>
            </w:r>
            <w:r>
              <w:fldChar w:fldCharType="end"/>
            </w:r>
          </w:p>
        </w:tc>
      </w:tr>
      <w:tr w:rsidR="00DB438F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DB438F" w:rsidRPr="00F85F3B" w:rsidRDefault="00F85F3B" w:rsidP="009143F5">
            <w:pPr>
              <w:spacing w:before="40" w:after="40"/>
              <w:rPr>
                <w:b/>
                <w:color w:val="auto"/>
                <w:sz w:val="20"/>
                <w:szCs w:val="20"/>
              </w:rPr>
            </w:pPr>
            <w:r w:rsidRPr="00F85F3B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F85F3B" w:rsidRDefault="00F85F3B" w:rsidP="009143F5">
            <w:pPr>
              <w:spacing w:before="40" w:after="40"/>
            </w:pPr>
            <w:r w:rsidRPr="00F85F3B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FF21A5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FF21A5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FF21A5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FF21A5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FF21A5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FF21A5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FF21A5">
              <w:rPr>
                <w:noProof/>
              </w:rPr>
              <w:t>19</w:t>
            </w:r>
            <w:r>
              <w:fldChar w:fldCharType="end"/>
            </w:r>
          </w:p>
        </w:tc>
      </w:tr>
      <w:tr w:rsidR="00DB438F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F85F3B" w:rsidRPr="00F85F3B" w:rsidRDefault="00F85F3B" w:rsidP="00F85F3B">
            <w:pPr>
              <w:spacing w:before="40" w:after="40"/>
              <w:rPr>
                <w:b/>
                <w:color w:val="auto"/>
                <w:sz w:val="20"/>
                <w:szCs w:val="20"/>
              </w:rPr>
            </w:pPr>
            <w:r w:rsidRPr="00F85F3B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DB438F" w:rsidRDefault="00F85F3B" w:rsidP="00F85F3B">
            <w:pPr>
              <w:spacing w:before="40" w:after="40"/>
            </w:pPr>
            <w:r w:rsidRPr="00F85F3B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A21CE" w:rsidRPr="00F85F3B" w:rsidRDefault="00DA21CE">
            <w:pPr>
              <w:spacing w:before="40" w:after="40"/>
              <w:rPr>
                <w:b/>
                <w:color w:val="auto"/>
                <w:sz w:val="22"/>
                <w:szCs w:val="22"/>
              </w:rPr>
            </w:pPr>
          </w:p>
          <w:p w:rsidR="00F85F3B" w:rsidRDefault="00F85F3B">
            <w:pPr>
              <w:spacing w:before="40" w:after="40"/>
            </w:pPr>
          </w:p>
        </w:tc>
        <w:tc>
          <w:tcPr>
            <w:tcW w:w="714" w:type="pct"/>
          </w:tcPr>
          <w:p w:rsidR="00DB438F" w:rsidRPr="00712FB7" w:rsidRDefault="00DA21CE">
            <w:pPr>
              <w:spacing w:before="40" w:after="40"/>
              <w:rPr>
                <w:b/>
                <w:color w:val="auto"/>
                <w:sz w:val="20"/>
                <w:szCs w:val="20"/>
              </w:rPr>
            </w:pPr>
            <w:r w:rsidRPr="00712FB7">
              <w:rPr>
                <w:b/>
                <w:color w:val="auto"/>
                <w:sz w:val="20"/>
                <w:szCs w:val="20"/>
              </w:rPr>
              <w:t>Bowling</w:t>
            </w:r>
            <w:r w:rsidR="00712FB7" w:rsidRPr="00712FB7">
              <w:rPr>
                <w:b/>
                <w:color w:val="auto"/>
                <w:sz w:val="20"/>
                <w:szCs w:val="20"/>
              </w:rPr>
              <w:t xml:space="preserve"> @ AMF Monaco Lanes</w:t>
            </w:r>
            <w:r w:rsidR="00712FB7">
              <w:rPr>
                <w:b/>
                <w:color w:val="auto"/>
                <w:sz w:val="20"/>
                <w:szCs w:val="20"/>
              </w:rPr>
              <w:t xml:space="preserve">   </w:t>
            </w:r>
            <w:r w:rsidR="00712FB7" w:rsidRPr="00712FB7">
              <w:rPr>
                <w:b/>
                <w:color w:val="auto"/>
              </w:rPr>
              <w:t>6-8pm</w:t>
            </w: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FF21A5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FF21A5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FF21A5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FF21A5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FF21A5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FF21A5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FF21A5">
              <w:rPr>
                <w:noProof/>
              </w:rPr>
              <w:t>26</w:t>
            </w:r>
            <w:r>
              <w:fldChar w:fldCharType="end"/>
            </w:r>
          </w:p>
        </w:tc>
      </w:tr>
      <w:tr w:rsidR="00DB438F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F85F3B" w:rsidRPr="00F85F3B" w:rsidRDefault="00F85F3B" w:rsidP="00F85F3B">
            <w:pPr>
              <w:spacing w:before="40" w:after="40"/>
              <w:rPr>
                <w:b/>
                <w:color w:val="auto"/>
                <w:sz w:val="20"/>
                <w:szCs w:val="20"/>
              </w:rPr>
            </w:pPr>
            <w:r w:rsidRPr="00F85F3B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DB438F" w:rsidRDefault="00F85F3B" w:rsidP="00F85F3B">
            <w:pPr>
              <w:spacing w:before="40" w:after="40"/>
            </w:pPr>
            <w:r w:rsidRPr="00F85F3B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Pr="00F85F3B" w:rsidRDefault="00F85F3B" w:rsidP="00F85F3B">
            <w:pPr>
              <w:spacing w:before="40" w:after="40"/>
              <w:jc w:val="center"/>
              <w:rPr>
                <w:rFonts w:ascii="French Script MT" w:hAnsi="French Script MT"/>
                <w:sz w:val="28"/>
                <w:szCs w:val="28"/>
              </w:rPr>
            </w:pPr>
            <w:r w:rsidRPr="00F85F3B">
              <w:rPr>
                <w:rFonts w:ascii="French Script MT" w:hAnsi="French Script MT"/>
                <w:sz w:val="28"/>
                <w:szCs w:val="28"/>
              </w:rPr>
              <w:t>Happy Thanksgiving!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FF21A5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FF21A5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F21A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FF21A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F21A5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FF21A5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FF21A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FF21A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F21A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FF21A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F21A5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FF21A5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FF21A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FF21A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F21A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FF21A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F21A5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FF21A5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FF21A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FF21A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F21A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FF21A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FF21A5">
              <w:fldChar w:fldCharType="separate"/>
            </w:r>
            <w:r w:rsidR="00FF21A5">
              <w:rPr>
                <w:noProof/>
              </w:rPr>
              <w:instrText>30</w:instrText>
            </w:r>
            <w:r>
              <w:fldChar w:fldCharType="end"/>
            </w:r>
            <w:r w:rsidR="00FF21A5">
              <w:fldChar w:fldCharType="separate"/>
            </w:r>
            <w:r w:rsidR="00FF21A5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FF21A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FF21A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F21A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143F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FF21A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143F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143F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143F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143F5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FF21A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9143F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143F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9143F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143F5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DB438F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F85F3B" w:rsidRPr="00F85F3B" w:rsidRDefault="00F85F3B" w:rsidP="00F85F3B">
            <w:pPr>
              <w:spacing w:before="40" w:after="40"/>
              <w:rPr>
                <w:b/>
                <w:color w:val="auto"/>
                <w:sz w:val="20"/>
                <w:szCs w:val="20"/>
              </w:rPr>
            </w:pPr>
            <w:r w:rsidRPr="00F85F3B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DB438F" w:rsidRDefault="00F85F3B" w:rsidP="00F85F3B">
            <w:pPr>
              <w:spacing w:before="40" w:after="40"/>
            </w:pPr>
            <w:r w:rsidRPr="00F85F3B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</w:tbl>
    <w:p w:rsidR="00DB438F" w:rsidRDefault="00DB438F">
      <w:pPr>
        <w:pStyle w:val="NoSpacing"/>
      </w:pPr>
    </w:p>
    <w:tbl>
      <w:tblPr>
        <w:tblW w:w="5000" w:type="pct"/>
        <w:tblBorders>
          <w:top w:val="single" w:sz="4" w:space="0" w:color="59A9F2" w:themeColor="accent1" w:themeTint="99"/>
          <w:left w:val="single" w:sz="4" w:space="0" w:color="59A9F2" w:themeColor="accent1" w:themeTint="99"/>
          <w:bottom w:val="single" w:sz="4" w:space="0" w:color="59A9F2" w:themeColor="accent1" w:themeTint="99"/>
          <w:right w:val="single" w:sz="4" w:space="0" w:color="59A9F2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662"/>
        <w:gridCol w:w="9408"/>
      </w:tblGrid>
      <w:tr w:rsidR="00DB438F" w:rsidTr="00F85F3B">
        <w:trPr>
          <w:cantSplit/>
          <w:trHeight w:hRule="exact" w:val="3007"/>
        </w:trPr>
        <w:tc>
          <w:tcPr>
            <w:tcW w:w="648" w:type="dxa"/>
            <w:shd w:val="clear" w:color="auto" w:fill="auto"/>
            <w:textDirection w:val="btLr"/>
          </w:tcPr>
          <w:p w:rsidR="00DB438F" w:rsidRDefault="009143F5">
            <w:pPr>
              <w:pStyle w:val="Heading1"/>
            </w:pPr>
            <w:bookmarkStart w:id="2" w:name="_Notes"/>
            <w:bookmarkEnd w:id="2"/>
            <w:r>
              <w:t>Events</w:t>
            </w:r>
          </w:p>
        </w:tc>
        <w:tc>
          <w:tcPr>
            <w:tcW w:w="9648" w:type="dxa"/>
            <w:shd w:val="clear" w:color="auto" w:fill="auto"/>
            <w:vAlign w:val="center"/>
          </w:tcPr>
          <w:p w:rsidR="00DB438F" w:rsidRDefault="00F85F3B" w:rsidP="00C21CCE">
            <w:pPr>
              <w:pStyle w:val="Notes"/>
            </w:pP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3360" behindDoc="0" locked="0" layoutInCell="0" allowOverlap="1" wp14:anchorId="63A1DB7D" wp14:editId="536E2D2A">
                      <wp:simplePos x="0" y="0"/>
                      <wp:positionH relativeFrom="margin">
                        <wp:posOffset>3879850</wp:posOffset>
                      </wp:positionH>
                      <wp:positionV relativeFrom="margin">
                        <wp:posOffset>8890</wp:posOffset>
                      </wp:positionV>
                      <wp:extent cx="1900555" cy="1883410"/>
                      <wp:effectExtent l="8573" t="0" r="0" b="0"/>
                      <wp:wrapSquare wrapText="bothSides"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900555" cy="188341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F85F3B" w:rsidRPr="00180807" w:rsidRDefault="00180807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Have a Happy </w:t>
                                  </w:r>
                                  <w:r w:rsidRPr="00180807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Thanksgiving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  <w:p w:rsidR="00180807" w:rsidRDefault="00180807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“Gratitude can transform common days into thanksgivings, turn routine jobs into joy, and change ordinary opportunities into blessings”</w:t>
                                  </w:r>
                                </w:p>
                                <w:p w:rsidR="00180807" w:rsidRPr="00180807" w:rsidRDefault="00180807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William Arthur Ward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A1DB7D" id="AutoShape 2" o:spid="_x0000_s1026" style="position:absolute;margin-left:305.5pt;margin-top:.7pt;width:149.65pt;height:148.3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" o:allowincell="f" fillcolor="#0f6fc6 [3204]" stroked="f">
                      <v:textbox>
                        <w:txbxContent>
                          <w:p w:rsidR="00F85F3B" w:rsidRPr="00180807" w:rsidRDefault="0018080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Have a Happy </w:t>
                            </w:r>
                            <w:r w:rsidRPr="0018080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Thanksgiving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180807" w:rsidRDefault="0018080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“Gratitude can transform common days into thanksgivings, turn routine jobs into joy, and change ordinary opportunities into blessings”</w:t>
                            </w:r>
                          </w:p>
                          <w:p w:rsidR="00180807" w:rsidRPr="00180807" w:rsidRDefault="0018080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William Arthur Ward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1312" behindDoc="0" locked="0" layoutInCell="0" allowOverlap="1" wp14:anchorId="408D45BB" wp14:editId="06B8EF0E">
                      <wp:simplePos x="0" y="0"/>
                      <wp:positionH relativeFrom="margin">
                        <wp:posOffset>1898650</wp:posOffset>
                      </wp:positionH>
                      <wp:positionV relativeFrom="margin">
                        <wp:posOffset>8890</wp:posOffset>
                      </wp:positionV>
                      <wp:extent cx="1900555" cy="1883410"/>
                      <wp:effectExtent l="8573" t="0" r="0" b="0"/>
                      <wp:wrapSquare wrapText="bothSides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900555" cy="188341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F85F3B" w:rsidRDefault="00DA21C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Bowling</w:t>
                                  </w:r>
                                </w:p>
                                <w:p w:rsidR="00DA21CE" w:rsidRPr="00712FB7" w:rsidRDefault="003E65B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If bowling is up your ALLEY, the</w:t>
                                  </w:r>
                                  <w:bookmarkStart w:id="3" w:name="_GoBack"/>
                                  <w:bookmarkEnd w:id="3"/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n m</w:t>
                                  </w:r>
                                  <w:r w:rsidR="00712FB7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eet us at AMF Monaco Lanes, located at </w:t>
                                  </w:r>
                                  <w:r w:rsidR="00712FB7" w:rsidRPr="00712FB7">
                                    <w:rPr>
                                      <w:rStyle w:val="apple-style-span"/>
                                      <w:rFonts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6767 Leetsdale Dr, Denver, CO 80224</w:t>
                                  </w:r>
                                  <w:r w:rsidR="00712FB7">
                                    <w:rPr>
                                      <w:rStyle w:val="apple-style-span"/>
                                      <w:rFonts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from 6-8pm</w:t>
                                  </w:r>
                                  <w:r>
                                    <w:rPr>
                                      <w:rStyle w:val="apple-style-span"/>
                                      <w:rFonts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! </w:t>
                                  </w:r>
                                </w:p>
                                <w:p w:rsidR="009905CA" w:rsidRPr="009905CA" w:rsidRDefault="009905C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8D45BB" id="_x0000_s1027" style="position:absolute;margin-left:149.5pt;margin-top:.7pt;width:149.65pt;height:148.3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" o:allowincell="f" fillcolor="#0f6fc6 [3204]" stroked="f">
                      <v:textbox>
                        <w:txbxContent>
                          <w:p w:rsidR="00F85F3B" w:rsidRDefault="00DA21C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Bowling</w:t>
                            </w:r>
                          </w:p>
                          <w:p w:rsidR="00DA21CE" w:rsidRPr="00712FB7" w:rsidRDefault="003E65B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If bowling is up your ALLEY, the</w:t>
                            </w:r>
                            <w:bookmarkStart w:id="4" w:name="_GoBack"/>
                            <w:bookmarkEnd w:id="4"/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n m</w:t>
                            </w:r>
                            <w:r w:rsidR="00712FB7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eet us at AMF Monaco Lanes, located at </w:t>
                            </w:r>
                            <w:r w:rsidR="00712FB7" w:rsidRPr="00712FB7">
                              <w:rPr>
                                <w:rStyle w:val="apple-style-span"/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  <w:t>6767 Leetsdale Dr, Denver, CO 80224</w:t>
                            </w:r>
                            <w:r w:rsidR="00712FB7">
                              <w:rPr>
                                <w:rStyle w:val="apple-style-span"/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from 6-8pm</w:t>
                            </w:r>
                            <w:r>
                              <w:rPr>
                                <w:rStyle w:val="apple-style-span"/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! </w:t>
                            </w:r>
                          </w:p>
                          <w:p w:rsidR="009905CA" w:rsidRPr="009905CA" w:rsidRDefault="009905C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59264" behindDoc="0" locked="0" layoutInCell="0" allowOverlap="1">
                      <wp:simplePos x="0" y="0"/>
                      <wp:positionH relativeFrom="margin">
                        <wp:posOffset>-68580</wp:posOffset>
                      </wp:positionH>
                      <wp:positionV relativeFrom="margin">
                        <wp:posOffset>13335</wp:posOffset>
                      </wp:positionV>
                      <wp:extent cx="1900555" cy="1883410"/>
                      <wp:effectExtent l="8573" t="0" r="0" b="0"/>
                      <wp:wrapSquare wrapText="bothSides"/>
                      <wp:docPr id="30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900555" cy="188341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F85F3B" w:rsidRPr="00F85F3B" w:rsidRDefault="00F85F3B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85F3B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Youth Group</w:t>
                                  </w:r>
                                </w:p>
                                <w:p w:rsidR="00F85F3B" w:rsidRPr="00F85F3B" w:rsidRDefault="00F85F3B" w:rsidP="00F85F3B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We will meet on Sunday mornings during the 10:30 worship service. Please join us in the Youth room downstairs after the first 3 songs are sung for fun and fellowship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margin-left:-5.4pt;margin-top:1.05pt;width:149.65pt;height:148.3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" o:allowincell="f" fillcolor="#0f6fc6 [3204]" stroked="f">
                      <v:textbox>
                        <w:txbxContent>
                          <w:p w:rsidR="00F85F3B" w:rsidRPr="00F85F3B" w:rsidRDefault="00F85F3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5F3B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Youth Group</w:t>
                            </w:r>
                          </w:p>
                          <w:p w:rsidR="00F85F3B" w:rsidRPr="00F85F3B" w:rsidRDefault="00F85F3B" w:rsidP="00F85F3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We will meet on Sunday mornings during the 10:30 worship service. Please join us in the Youth room downstairs after the first 3 songs are sung for fun and fellowship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</w:tc>
      </w:tr>
    </w:tbl>
    <w:p w:rsidR="00C21CCE" w:rsidRDefault="00C21CCE">
      <w:pPr>
        <w:pStyle w:val="NoSpacing"/>
      </w:pPr>
    </w:p>
    <w:sectPr w:rsidR="00C21CCE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5FB" w:rsidRDefault="002855FB">
      <w:pPr>
        <w:spacing w:before="0" w:after="0"/>
      </w:pPr>
      <w:r>
        <w:separator/>
      </w:r>
    </w:p>
  </w:endnote>
  <w:endnote w:type="continuationSeparator" w:id="0">
    <w:p w:rsidR="002855FB" w:rsidRDefault="002855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5FB" w:rsidRDefault="002855FB">
      <w:pPr>
        <w:spacing w:before="0" w:after="0"/>
      </w:pPr>
      <w:r>
        <w:separator/>
      </w:r>
    </w:p>
  </w:footnote>
  <w:footnote w:type="continuationSeparator" w:id="0">
    <w:p w:rsidR="002855FB" w:rsidRDefault="002855F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1/30/2016"/>
    <w:docVar w:name="MonthStart" w:val="11/1/2016"/>
    <w:docVar w:name="WeekStart" w:val="1"/>
  </w:docVars>
  <w:rsids>
    <w:rsidRoot w:val="00263584"/>
    <w:rsid w:val="00180807"/>
    <w:rsid w:val="00263584"/>
    <w:rsid w:val="002855FB"/>
    <w:rsid w:val="0037123B"/>
    <w:rsid w:val="003E65BD"/>
    <w:rsid w:val="004C5480"/>
    <w:rsid w:val="00712FB7"/>
    <w:rsid w:val="009143F5"/>
    <w:rsid w:val="009905CA"/>
    <w:rsid w:val="00B37497"/>
    <w:rsid w:val="00C21CCE"/>
    <w:rsid w:val="00D44975"/>
    <w:rsid w:val="00DA21CE"/>
    <w:rsid w:val="00DB438F"/>
    <w:rsid w:val="00EC36D6"/>
    <w:rsid w:val="00F85F3B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F317839-4F4F-4767-92C9-77C05D9B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0B5294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59A9F2" w:themeColor="accent1" w:themeTint="99"/>
          <w:bottom w:val="nil"/>
          <w:right w:val="single" w:sz="4" w:space="0" w:color="59A9F2" w:themeColor="accent1" w:themeTint="99"/>
          <w:insideH w:val="nil"/>
          <w:insideV w:val="nil"/>
          <w:tl2br w:val="nil"/>
          <w:tr2bl w:val="nil"/>
        </w:tcBorders>
        <w:shd w:val="clear" w:color="auto" w:fill="0F6FC6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073763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  <w:style w:type="character" w:customStyle="1" w:styleId="apple-style-span">
    <w:name w:val="apple-style-span"/>
    <w:basedOn w:val="DefaultParagraphFont"/>
    <w:rsid w:val="00712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80141-5308-4502-8021-13BD2704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12625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Motsenbocker</dc:creator>
  <cp:keywords/>
  <cp:lastModifiedBy>Allison Motsenbocker</cp:lastModifiedBy>
  <cp:revision>7</cp:revision>
  <cp:lastPrinted>2016-07-26T19:04:00Z</cp:lastPrinted>
  <dcterms:created xsi:type="dcterms:W3CDTF">2016-07-26T18:59:00Z</dcterms:created>
  <dcterms:modified xsi:type="dcterms:W3CDTF">2016-09-06T21:12:00Z</dcterms:modified>
  <cp:version/>
</cp:coreProperties>
</file>